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1E0" w:firstRow="1" w:lastRow="1" w:firstColumn="1" w:lastColumn="1" w:noHBand="0" w:noVBand="0"/>
      </w:tblPr>
      <w:tblGrid>
        <w:gridCol w:w="3443"/>
        <w:gridCol w:w="755"/>
        <w:gridCol w:w="720"/>
        <w:gridCol w:w="1080"/>
        <w:gridCol w:w="4062"/>
      </w:tblGrid>
      <w:tr w:rsidR="00D972A2" w:rsidRPr="008E1908" w14:paraId="529B1E6F" w14:textId="77777777" w:rsidTr="00F17131">
        <w:trPr>
          <w:cantSplit/>
          <w:trHeight w:val="1072"/>
          <w:jc w:val="center"/>
        </w:trPr>
        <w:tc>
          <w:tcPr>
            <w:tcW w:w="10060" w:type="dxa"/>
            <w:gridSpan w:val="5"/>
            <w:shd w:val="clear" w:color="auto" w:fill="F2F2F2" w:themeFill="background1" w:themeFillShade="F2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tbl>
            <w:tblPr>
              <w:tblW w:w="9828" w:type="dxa"/>
              <w:tblLayout w:type="fixed"/>
              <w:tblLook w:val="0000" w:firstRow="0" w:lastRow="0" w:firstColumn="0" w:lastColumn="0" w:noHBand="0" w:noVBand="0"/>
            </w:tblPr>
            <w:tblGrid>
              <w:gridCol w:w="1626"/>
              <w:gridCol w:w="822"/>
              <w:gridCol w:w="2340"/>
              <w:gridCol w:w="1260"/>
              <w:gridCol w:w="1260"/>
              <w:gridCol w:w="1620"/>
              <w:gridCol w:w="900"/>
            </w:tblGrid>
            <w:tr w:rsidR="00D972A2" w:rsidRPr="008E1908" w14:paraId="529B1E67" w14:textId="77777777" w:rsidTr="00981A99">
              <w:trPr>
                <w:trHeight w:val="421"/>
              </w:trPr>
              <w:tc>
                <w:tcPr>
                  <w:tcW w:w="2448" w:type="dxa"/>
                  <w:gridSpan w:val="2"/>
                  <w:vAlign w:val="center"/>
                </w:tcPr>
                <w:p w14:paraId="529B1E63" w14:textId="77777777" w:rsidR="00D972A2" w:rsidRPr="008E1908" w:rsidRDefault="00D972A2" w:rsidP="00D972A2">
                  <w:pPr>
                    <w:pStyle w:val="Heading2"/>
                    <w:jc w:val="left"/>
                    <w:rPr>
                      <w:b w:val="0"/>
                      <w:bCs w:val="0"/>
                      <w:szCs w:val="22"/>
                    </w:rPr>
                  </w:pPr>
                  <w:r w:rsidRPr="008E1908">
                    <w:rPr>
                      <w:sz w:val="20"/>
                      <w:szCs w:val="20"/>
                    </w:rPr>
                    <w:t>JOINING EMPLOYEE</w:t>
                  </w:r>
                  <w:r w:rsidRPr="008E1908">
                    <w:rPr>
                      <w:szCs w:val="22"/>
                    </w:rPr>
                    <w:t xml:space="preserve"> </w:t>
                  </w:r>
                  <w:r w:rsidRPr="008E1908">
                    <w:rPr>
                      <w:b w:val="0"/>
                      <w:i/>
                      <w:sz w:val="20"/>
                    </w:rPr>
                    <w:t xml:space="preserve">  </w:t>
                  </w:r>
                  <w:r w:rsidRPr="008E1908">
                    <w:rPr>
                      <w:b w:val="0"/>
                      <w:i/>
                      <w:sz w:val="18"/>
                      <w:szCs w:val="18"/>
                    </w:rPr>
                    <w:t>NAME</w:t>
                  </w:r>
                </w:p>
              </w:tc>
              <w:tc>
                <w:tcPr>
                  <w:tcW w:w="3600" w:type="dxa"/>
                  <w:gridSpan w:val="2"/>
                  <w:tcBorders>
                    <w:bottom w:val="dotted" w:sz="4" w:space="0" w:color="auto"/>
                  </w:tcBorders>
                  <w:vAlign w:val="center"/>
                </w:tcPr>
                <w:p w14:paraId="529B1E64" w14:textId="15DC35FC" w:rsidR="00D972A2" w:rsidRPr="008E1908" w:rsidRDefault="00D972A2" w:rsidP="008E1908">
                  <w:pPr>
                    <w:rPr>
                      <w:rFonts w:ascii="Arial" w:hAnsi="Arial" w:cs="Arial"/>
                      <w:bCs/>
                      <w:sz w:val="22"/>
                      <w:szCs w:val="22"/>
                      <w:lang w:val="en-ZA"/>
                    </w:rPr>
                  </w:pPr>
                </w:p>
              </w:tc>
              <w:tc>
                <w:tcPr>
                  <w:tcW w:w="1260" w:type="dxa"/>
                  <w:vAlign w:val="center"/>
                </w:tcPr>
                <w:p w14:paraId="529B1E65" w14:textId="77777777" w:rsidR="00D972A2" w:rsidRPr="008E1908" w:rsidRDefault="00D972A2" w:rsidP="00B869EA">
                  <w:pPr>
                    <w:rPr>
                      <w:rFonts w:ascii="Arial" w:hAnsi="Arial" w:cs="Arial"/>
                      <w:bCs/>
                      <w:i/>
                      <w:sz w:val="18"/>
                      <w:szCs w:val="18"/>
                      <w:lang w:val="el-GR"/>
                    </w:rPr>
                  </w:pPr>
                  <w:r w:rsidRPr="008E1908">
                    <w:rPr>
                      <w:rFonts w:ascii="Arial" w:hAnsi="Arial" w:cs="Arial"/>
                      <w:i/>
                      <w:sz w:val="18"/>
                      <w:szCs w:val="18"/>
                    </w:rPr>
                    <w:t>POSITION</w:t>
                  </w:r>
                </w:p>
              </w:tc>
              <w:tc>
                <w:tcPr>
                  <w:tcW w:w="2520" w:type="dxa"/>
                  <w:gridSpan w:val="2"/>
                  <w:tcBorders>
                    <w:bottom w:val="dotted" w:sz="4" w:space="0" w:color="auto"/>
                  </w:tcBorders>
                  <w:vAlign w:val="center"/>
                </w:tcPr>
                <w:p w14:paraId="529B1E66" w14:textId="77777777" w:rsidR="00D972A2" w:rsidRPr="008E1908" w:rsidRDefault="00D972A2" w:rsidP="00D972A2">
                  <w:pPr>
                    <w:jc w:val="right"/>
                    <w:rPr>
                      <w:rFonts w:ascii="Arial" w:hAnsi="Arial" w:cs="Arial"/>
                      <w:bCs/>
                      <w:sz w:val="18"/>
                      <w:szCs w:val="18"/>
                      <w:lang w:val="el-GR"/>
                    </w:rPr>
                  </w:pPr>
                </w:p>
              </w:tc>
            </w:tr>
            <w:tr w:rsidR="00D972A2" w:rsidRPr="008E1908" w14:paraId="529B1E6D" w14:textId="77777777" w:rsidTr="008E1908">
              <w:trPr>
                <w:trHeight w:val="300"/>
              </w:trPr>
              <w:tc>
                <w:tcPr>
                  <w:tcW w:w="1626" w:type="dxa"/>
                  <w:vAlign w:val="center"/>
                </w:tcPr>
                <w:p w14:paraId="529B1E68" w14:textId="77777777" w:rsidR="00D972A2" w:rsidRPr="008E1908" w:rsidRDefault="00D972A2" w:rsidP="00D972A2">
                  <w:pPr>
                    <w:pStyle w:val="Heading2"/>
                    <w:jc w:val="left"/>
                    <w:rPr>
                      <w:b w:val="0"/>
                      <w:bCs w:val="0"/>
                      <w:sz w:val="20"/>
                      <w:szCs w:val="20"/>
                    </w:rPr>
                  </w:pPr>
                  <w:r w:rsidRPr="008E1908">
                    <w:rPr>
                      <w:sz w:val="20"/>
                      <w:szCs w:val="20"/>
                    </w:rPr>
                    <w:t>DEPARTMENT</w:t>
                  </w:r>
                </w:p>
              </w:tc>
              <w:tc>
                <w:tcPr>
                  <w:tcW w:w="3162" w:type="dxa"/>
                  <w:gridSpan w:val="2"/>
                  <w:tcBorders>
                    <w:bottom w:val="dotted" w:sz="4" w:space="0" w:color="auto"/>
                  </w:tcBorders>
                  <w:vAlign w:val="center"/>
                </w:tcPr>
                <w:p w14:paraId="529B1E69" w14:textId="77777777" w:rsidR="00D972A2" w:rsidRPr="008E1908" w:rsidRDefault="00D972A2" w:rsidP="008E1908">
                  <w:pPr>
                    <w:rPr>
                      <w:rFonts w:ascii="Arial" w:hAnsi="Arial" w:cs="Arial"/>
                      <w:bCs/>
                      <w:sz w:val="20"/>
                      <w:lang w:val="el-GR"/>
                    </w:rPr>
                  </w:pPr>
                </w:p>
              </w:tc>
              <w:tc>
                <w:tcPr>
                  <w:tcW w:w="2520" w:type="dxa"/>
                  <w:gridSpan w:val="2"/>
                  <w:vAlign w:val="center"/>
                </w:tcPr>
                <w:p w14:paraId="529B1E6A" w14:textId="77777777" w:rsidR="00D972A2" w:rsidRPr="008E1908" w:rsidRDefault="00D972A2" w:rsidP="00D972A2">
                  <w:pPr>
                    <w:jc w:val="righ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8E1908">
                    <w:rPr>
                      <w:rFonts w:ascii="Arial" w:hAnsi="Arial" w:cs="Arial"/>
                      <w:b/>
                      <w:sz w:val="20"/>
                      <w:szCs w:val="20"/>
                    </w:rPr>
                    <w:t>DATE OF JOINING</w:t>
                  </w:r>
                </w:p>
              </w:tc>
              <w:tc>
                <w:tcPr>
                  <w:tcW w:w="1620" w:type="dxa"/>
                  <w:tcBorders>
                    <w:bottom w:val="dotted" w:sz="4" w:space="0" w:color="auto"/>
                  </w:tcBorders>
                  <w:vAlign w:val="center"/>
                </w:tcPr>
                <w:p w14:paraId="529B1E6B" w14:textId="77777777" w:rsidR="00D972A2" w:rsidRPr="008E1908" w:rsidRDefault="00D972A2" w:rsidP="00D972A2">
                  <w:pPr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900" w:type="dxa"/>
                  <w:vAlign w:val="center"/>
                </w:tcPr>
                <w:p w14:paraId="529B1E6C" w14:textId="77777777" w:rsidR="00D972A2" w:rsidRPr="008E1908" w:rsidRDefault="00D972A2" w:rsidP="00D972A2">
                  <w:pPr>
                    <w:rPr>
                      <w:rFonts w:ascii="Arial" w:hAnsi="Arial" w:cs="Arial"/>
                      <w:sz w:val="20"/>
                      <w:szCs w:val="20"/>
                      <w:vertAlign w:val="subscript"/>
                    </w:rPr>
                  </w:pPr>
                  <w:r w:rsidRPr="008E1908">
                    <w:rPr>
                      <w:rFonts w:ascii="Arial" w:hAnsi="Arial" w:cs="Arial"/>
                      <w:i/>
                      <w:sz w:val="20"/>
                      <w:szCs w:val="20"/>
                      <w:vertAlign w:val="subscript"/>
                    </w:rPr>
                    <w:t>DD/MM/YY</w:t>
                  </w:r>
                </w:p>
              </w:tc>
            </w:tr>
          </w:tbl>
          <w:p w14:paraId="529B1E6E" w14:textId="77777777" w:rsidR="00D972A2" w:rsidRPr="008E1908" w:rsidRDefault="00D972A2" w:rsidP="00D972A2">
            <w:pPr>
              <w:pStyle w:val="Heading2"/>
              <w:jc w:val="left"/>
              <w:rPr>
                <w:b w:val="0"/>
                <w:bCs w:val="0"/>
                <w:szCs w:val="22"/>
              </w:rPr>
            </w:pPr>
          </w:p>
        </w:tc>
      </w:tr>
      <w:tr w:rsidR="00927BE1" w:rsidRPr="008E1908" w14:paraId="529B1E71" w14:textId="77777777" w:rsidTr="00F17131">
        <w:trPr>
          <w:cantSplit/>
          <w:jc w:val="center"/>
        </w:trPr>
        <w:tc>
          <w:tcPr>
            <w:tcW w:w="10060" w:type="dxa"/>
            <w:gridSpan w:val="5"/>
            <w:shd w:val="clear" w:color="auto" w:fill="F2F2F2" w:themeFill="background1" w:themeFillShade="F2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529B1E70" w14:textId="77777777" w:rsidR="00927BE1" w:rsidRPr="008E1908" w:rsidRDefault="00927BE1" w:rsidP="005D24B5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56412E" w:rsidRPr="008E1908" w14:paraId="529B1E77" w14:textId="77777777" w:rsidTr="00F17131">
        <w:trPr>
          <w:cantSplit/>
          <w:jc w:val="center"/>
        </w:trPr>
        <w:tc>
          <w:tcPr>
            <w:tcW w:w="3443" w:type="dxa"/>
            <w:tcMar>
              <w:top w:w="43" w:type="dxa"/>
              <w:left w:w="72" w:type="dxa"/>
              <w:bottom w:w="43" w:type="dxa"/>
              <w:right w:w="43" w:type="dxa"/>
            </w:tcMar>
            <w:vAlign w:val="bottom"/>
          </w:tcPr>
          <w:p w14:paraId="529B1E72" w14:textId="77777777" w:rsidR="00BC0584" w:rsidRPr="008E1908" w:rsidRDefault="00BC0584" w:rsidP="005D24B5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8E1908">
              <w:rPr>
                <w:rFonts w:ascii="Arial" w:hAnsi="Arial" w:cs="Arial"/>
                <w:b/>
                <w:sz w:val="20"/>
                <w:szCs w:val="20"/>
              </w:rPr>
              <w:t>Checklist Items</w:t>
            </w:r>
          </w:p>
        </w:tc>
        <w:tc>
          <w:tcPr>
            <w:tcW w:w="755" w:type="dxa"/>
            <w:tcMar>
              <w:top w:w="43" w:type="dxa"/>
              <w:left w:w="72" w:type="dxa"/>
              <w:bottom w:w="43" w:type="dxa"/>
              <w:right w:w="43" w:type="dxa"/>
            </w:tcMar>
            <w:vAlign w:val="bottom"/>
          </w:tcPr>
          <w:p w14:paraId="529B1E73" w14:textId="77777777" w:rsidR="00BC0584" w:rsidRPr="008E1908" w:rsidRDefault="00BC0584" w:rsidP="005D24B5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E1908">
              <w:rPr>
                <w:rFonts w:ascii="Arial" w:hAnsi="Arial" w:cs="Arial"/>
                <w:b/>
                <w:sz w:val="20"/>
                <w:szCs w:val="20"/>
              </w:rPr>
              <w:t>Yes</w:t>
            </w:r>
          </w:p>
        </w:tc>
        <w:tc>
          <w:tcPr>
            <w:tcW w:w="720" w:type="dxa"/>
            <w:tcMar>
              <w:top w:w="43" w:type="dxa"/>
              <w:left w:w="72" w:type="dxa"/>
              <w:bottom w:w="43" w:type="dxa"/>
              <w:right w:w="43" w:type="dxa"/>
            </w:tcMar>
            <w:vAlign w:val="bottom"/>
          </w:tcPr>
          <w:p w14:paraId="529B1E74" w14:textId="77777777" w:rsidR="00BC0584" w:rsidRPr="008E1908" w:rsidRDefault="00BC0584" w:rsidP="005D24B5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E1908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1080" w:type="dxa"/>
            <w:tcMar>
              <w:top w:w="43" w:type="dxa"/>
              <w:left w:w="72" w:type="dxa"/>
              <w:bottom w:w="43" w:type="dxa"/>
              <w:right w:w="43" w:type="dxa"/>
            </w:tcMar>
            <w:vAlign w:val="bottom"/>
          </w:tcPr>
          <w:p w14:paraId="529B1E75" w14:textId="77777777" w:rsidR="00BC0584" w:rsidRPr="008E1908" w:rsidRDefault="00BC0584" w:rsidP="005D24B5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E1908">
              <w:rPr>
                <w:rFonts w:ascii="Arial" w:hAnsi="Arial" w:cs="Arial"/>
                <w:b/>
                <w:sz w:val="20"/>
                <w:szCs w:val="20"/>
              </w:rPr>
              <w:t>Not Required</w:t>
            </w:r>
          </w:p>
        </w:tc>
        <w:tc>
          <w:tcPr>
            <w:tcW w:w="4062" w:type="dxa"/>
            <w:tcMar>
              <w:top w:w="43" w:type="dxa"/>
              <w:left w:w="72" w:type="dxa"/>
              <w:bottom w:w="43" w:type="dxa"/>
              <w:right w:w="43" w:type="dxa"/>
            </w:tcMar>
            <w:vAlign w:val="bottom"/>
          </w:tcPr>
          <w:p w14:paraId="529B1E76" w14:textId="77777777" w:rsidR="00BC0584" w:rsidRPr="008E1908" w:rsidRDefault="00BC0584" w:rsidP="005D24B5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8E1908">
              <w:rPr>
                <w:rFonts w:ascii="Arial" w:hAnsi="Arial" w:cs="Arial"/>
                <w:b/>
                <w:sz w:val="20"/>
                <w:szCs w:val="20"/>
              </w:rPr>
              <w:t>Comments</w:t>
            </w:r>
          </w:p>
        </w:tc>
      </w:tr>
      <w:tr w:rsidR="00CA1B52" w:rsidRPr="008E1908" w14:paraId="529B1E7D" w14:textId="77777777" w:rsidTr="00F17131">
        <w:trPr>
          <w:cantSplit/>
          <w:jc w:val="center"/>
        </w:trPr>
        <w:tc>
          <w:tcPr>
            <w:tcW w:w="3443" w:type="dxa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529B1E78" w14:textId="77777777" w:rsidR="00CA1B52" w:rsidRPr="008E1908" w:rsidRDefault="00556364" w:rsidP="0055636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E1908">
              <w:rPr>
                <w:rFonts w:ascii="Arial" w:hAnsi="Arial" w:cs="Arial"/>
                <w:sz w:val="20"/>
                <w:szCs w:val="20"/>
              </w:rPr>
              <w:t>Office safety Induction completed. Including identification of first aid, fire warden, and emergency evacuation routines.</w:t>
            </w:r>
          </w:p>
        </w:tc>
        <w:tc>
          <w:tcPr>
            <w:tcW w:w="755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529B1E79" w14:textId="77777777" w:rsidR="00CA1B52" w:rsidRPr="008E1908" w:rsidRDefault="00CA1B52" w:rsidP="005D24B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190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190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E1908">
              <w:rPr>
                <w:rFonts w:ascii="Arial" w:hAnsi="Arial" w:cs="Arial"/>
                <w:sz w:val="20"/>
                <w:szCs w:val="20"/>
              </w:rPr>
            </w:r>
            <w:r w:rsidRPr="008E190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190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529B1E7A" w14:textId="77777777" w:rsidR="00CA1B52" w:rsidRPr="008E1908" w:rsidRDefault="00CA1B52" w:rsidP="005D24B5">
            <w:pPr>
              <w:spacing w:before="60" w:after="60"/>
              <w:ind w:left="2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190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190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E1908">
              <w:rPr>
                <w:rFonts w:ascii="Arial" w:hAnsi="Arial" w:cs="Arial"/>
                <w:sz w:val="20"/>
                <w:szCs w:val="20"/>
              </w:rPr>
            </w:r>
            <w:r w:rsidRPr="008E190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190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529B1E7B" w14:textId="77777777" w:rsidR="00CA1B52" w:rsidRPr="008E1908" w:rsidRDefault="00CA1B52" w:rsidP="005D24B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190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190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E1908">
              <w:rPr>
                <w:rFonts w:ascii="Arial" w:hAnsi="Arial" w:cs="Arial"/>
                <w:sz w:val="20"/>
                <w:szCs w:val="20"/>
              </w:rPr>
            </w:r>
            <w:r w:rsidRPr="008E190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190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062" w:type="dxa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529B1E7C" w14:textId="77777777" w:rsidR="00CA1B52" w:rsidRPr="008E1908" w:rsidRDefault="00CA1B52" w:rsidP="005D24B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1B52" w:rsidRPr="008E1908" w14:paraId="529B1E83" w14:textId="77777777" w:rsidTr="00F17131">
        <w:trPr>
          <w:cantSplit/>
          <w:jc w:val="center"/>
        </w:trPr>
        <w:tc>
          <w:tcPr>
            <w:tcW w:w="3443" w:type="dxa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529B1E7E" w14:textId="77777777" w:rsidR="00CA1B52" w:rsidRPr="008E1908" w:rsidRDefault="00556364" w:rsidP="0055636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8E1908">
              <w:rPr>
                <w:rFonts w:ascii="Arial" w:hAnsi="Arial" w:cs="Arial"/>
                <w:sz w:val="20"/>
                <w:szCs w:val="20"/>
              </w:rPr>
              <w:t>Has</w:t>
            </w:r>
            <w:proofErr w:type="gramEnd"/>
            <w:r w:rsidRPr="008E190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D3BD1" w:rsidRPr="008E1908">
              <w:rPr>
                <w:rFonts w:ascii="Arial" w:hAnsi="Arial" w:cs="Arial"/>
                <w:sz w:val="20"/>
                <w:szCs w:val="20"/>
              </w:rPr>
              <w:t xml:space="preserve">mentor </w:t>
            </w:r>
            <w:r w:rsidRPr="008E1908">
              <w:rPr>
                <w:rFonts w:ascii="Arial" w:hAnsi="Arial" w:cs="Arial"/>
                <w:sz w:val="20"/>
                <w:szCs w:val="20"/>
              </w:rPr>
              <w:t>has been identified for</w:t>
            </w:r>
            <w:r w:rsidR="004D3BD1" w:rsidRPr="008E1908">
              <w:rPr>
                <w:rFonts w:ascii="Arial" w:hAnsi="Arial" w:cs="Arial"/>
                <w:sz w:val="20"/>
                <w:szCs w:val="20"/>
              </w:rPr>
              <w:t xml:space="preserve"> duration of </w:t>
            </w:r>
            <w:r w:rsidRPr="008E1908">
              <w:rPr>
                <w:rFonts w:ascii="Arial" w:hAnsi="Arial" w:cs="Arial"/>
                <w:sz w:val="20"/>
                <w:szCs w:val="20"/>
              </w:rPr>
              <w:t>orientation</w:t>
            </w:r>
          </w:p>
        </w:tc>
        <w:tc>
          <w:tcPr>
            <w:tcW w:w="755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529B1E7F" w14:textId="77777777" w:rsidR="00CA1B52" w:rsidRPr="008E1908" w:rsidRDefault="004D3BD1" w:rsidP="005D24B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190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190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E1908">
              <w:rPr>
                <w:rFonts w:ascii="Arial" w:hAnsi="Arial" w:cs="Arial"/>
                <w:sz w:val="20"/>
                <w:szCs w:val="20"/>
              </w:rPr>
            </w:r>
            <w:r w:rsidRPr="008E190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190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529B1E80" w14:textId="77777777" w:rsidR="00CA1B52" w:rsidRPr="008E1908" w:rsidRDefault="004D3BD1" w:rsidP="005D24B5">
            <w:pPr>
              <w:spacing w:before="60" w:after="60"/>
              <w:ind w:left="2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190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190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E1908">
              <w:rPr>
                <w:rFonts w:ascii="Arial" w:hAnsi="Arial" w:cs="Arial"/>
                <w:sz w:val="20"/>
                <w:szCs w:val="20"/>
              </w:rPr>
            </w:r>
            <w:r w:rsidRPr="008E190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190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529B1E81" w14:textId="77777777" w:rsidR="00CA1B52" w:rsidRPr="008E1908" w:rsidRDefault="004D3BD1" w:rsidP="005D24B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190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190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E1908">
              <w:rPr>
                <w:rFonts w:ascii="Arial" w:hAnsi="Arial" w:cs="Arial"/>
                <w:sz w:val="20"/>
                <w:szCs w:val="20"/>
              </w:rPr>
            </w:r>
            <w:r w:rsidRPr="008E190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190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062" w:type="dxa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529B1E82" w14:textId="77777777" w:rsidR="00CA1B52" w:rsidRPr="008E1908" w:rsidRDefault="00CA1B52" w:rsidP="005D24B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6D38" w:rsidRPr="008E1908" w14:paraId="529B1E89" w14:textId="77777777" w:rsidTr="00F17131">
        <w:trPr>
          <w:cantSplit/>
          <w:jc w:val="center"/>
        </w:trPr>
        <w:tc>
          <w:tcPr>
            <w:tcW w:w="3443" w:type="dxa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529B1E84" w14:textId="77777777" w:rsidR="00DB6D38" w:rsidRPr="008E1908" w:rsidRDefault="00DB6D38" w:rsidP="00DB6D3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E1908">
              <w:rPr>
                <w:rFonts w:ascii="Arial" w:hAnsi="Arial" w:cs="Arial"/>
                <w:sz w:val="20"/>
                <w:szCs w:val="20"/>
              </w:rPr>
              <w:t>Introduction to the Directors/ Senior Management.</w:t>
            </w:r>
          </w:p>
        </w:tc>
        <w:tc>
          <w:tcPr>
            <w:tcW w:w="755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529B1E85" w14:textId="77777777" w:rsidR="00DB6D38" w:rsidRPr="008E1908" w:rsidRDefault="00DB6D38" w:rsidP="00DB6D3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190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190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E1908">
              <w:rPr>
                <w:rFonts w:ascii="Arial" w:hAnsi="Arial" w:cs="Arial"/>
                <w:sz w:val="20"/>
                <w:szCs w:val="20"/>
              </w:rPr>
            </w:r>
            <w:r w:rsidRPr="008E190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190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529B1E86" w14:textId="77777777" w:rsidR="00DB6D38" w:rsidRPr="008E1908" w:rsidRDefault="00DB6D38" w:rsidP="00DB6D3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190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190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E1908">
              <w:rPr>
                <w:rFonts w:ascii="Arial" w:hAnsi="Arial" w:cs="Arial"/>
                <w:sz w:val="20"/>
                <w:szCs w:val="20"/>
              </w:rPr>
            </w:r>
            <w:r w:rsidRPr="008E190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190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529B1E87" w14:textId="77777777" w:rsidR="00DB6D38" w:rsidRPr="008E1908" w:rsidRDefault="00DB6D38" w:rsidP="00DB6D3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190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190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E1908">
              <w:rPr>
                <w:rFonts w:ascii="Arial" w:hAnsi="Arial" w:cs="Arial"/>
                <w:sz w:val="20"/>
                <w:szCs w:val="20"/>
              </w:rPr>
            </w:r>
            <w:r w:rsidRPr="008E190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190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062" w:type="dxa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529B1E88" w14:textId="77777777" w:rsidR="00DB6D38" w:rsidRPr="008E1908" w:rsidRDefault="00DB6D38" w:rsidP="00DB6D3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E190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190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E1908">
              <w:rPr>
                <w:rFonts w:ascii="Arial" w:hAnsi="Arial" w:cs="Arial"/>
                <w:sz w:val="20"/>
                <w:szCs w:val="20"/>
              </w:rPr>
            </w:r>
            <w:r w:rsidRPr="008E190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190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190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190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190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190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190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6412E" w:rsidRPr="008E1908" w14:paraId="529B1E8F" w14:textId="77777777" w:rsidTr="00F17131">
        <w:trPr>
          <w:cantSplit/>
          <w:jc w:val="center"/>
        </w:trPr>
        <w:tc>
          <w:tcPr>
            <w:tcW w:w="3443" w:type="dxa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529B1E8A" w14:textId="77777777" w:rsidR="0025091D" w:rsidRPr="008E1908" w:rsidRDefault="0025091D" w:rsidP="005D24B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E1908">
              <w:rPr>
                <w:rFonts w:ascii="Arial" w:hAnsi="Arial" w:cs="Arial"/>
                <w:sz w:val="20"/>
                <w:szCs w:val="20"/>
              </w:rPr>
              <w:t xml:space="preserve">Has the </w:t>
            </w:r>
            <w:r w:rsidR="001111CE" w:rsidRPr="008E1908">
              <w:rPr>
                <w:rFonts w:ascii="Arial" w:hAnsi="Arial" w:cs="Arial"/>
                <w:sz w:val="20"/>
                <w:szCs w:val="20"/>
              </w:rPr>
              <w:t xml:space="preserve">Applicant </w:t>
            </w:r>
            <w:r w:rsidRPr="008E1908">
              <w:rPr>
                <w:rFonts w:ascii="Arial" w:hAnsi="Arial" w:cs="Arial"/>
                <w:sz w:val="20"/>
                <w:szCs w:val="20"/>
              </w:rPr>
              <w:t>been given the opportunity to appraise his or her own performance?</w:t>
            </w:r>
          </w:p>
        </w:tc>
        <w:tc>
          <w:tcPr>
            <w:tcW w:w="755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529B1E8B" w14:textId="77777777" w:rsidR="0025091D" w:rsidRPr="008E1908" w:rsidRDefault="0025091D" w:rsidP="005D24B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190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190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E1908">
              <w:rPr>
                <w:rFonts w:ascii="Arial" w:hAnsi="Arial" w:cs="Arial"/>
                <w:sz w:val="20"/>
                <w:szCs w:val="20"/>
              </w:rPr>
            </w:r>
            <w:r w:rsidRPr="008E190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190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529B1E8C" w14:textId="77777777" w:rsidR="0025091D" w:rsidRPr="008E1908" w:rsidRDefault="0025091D" w:rsidP="005D24B5">
            <w:pPr>
              <w:spacing w:before="60" w:after="60"/>
              <w:ind w:left="2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190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190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E1908">
              <w:rPr>
                <w:rFonts w:ascii="Arial" w:hAnsi="Arial" w:cs="Arial"/>
                <w:sz w:val="20"/>
                <w:szCs w:val="20"/>
              </w:rPr>
            </w:r>
            <w:r w:rsidRPr="008E190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190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529B1E8D" w14:textId="77777777" w:rsidR="0025091D" w:rsidRPr="008E1908" w:rsidRDefault="0025091D" w:rsidP="005D24B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190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190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E1908">
              <w:rPr>
                <w:rFonts w:ascii="Arial" w:hAnsi="Arial" w:cs="Arial"/>
                <w:sz w:val="20"/>
                <w:szCs w:val="20"/>
              </w:rPr>
            </w:r>
            <w:r w:rsidRPr="008E190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190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062" w:type="dxa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529B1E8E" w14:textId="77777777" w:rsidR="0025091D" w:rsidRPr="008E1908" w:rsidRDefault="00AF4A1F" w:rsidP="005D24B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E190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190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E1908">
              <w:rPr>
                <w:rFonts w:ascii="Arial" w:hAnsi="Arial" w:cs="Arial"/>
                <w:sz w:val="20"/>
                <w:szCs w:val="20"/>
              </w:rPr>
            </w:r>
            <w:r w:rsidRPr="008E190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190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190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190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190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190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190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E0133" w:rsidRPr="008E1908" w14:paraId="529B1E95" w14:textId="77777777" w:rsidTr="00F17131">
        <w:trPr>
          <w:cantSplit/>
          <w:jc w:val="center"/>
        </w:trPr>
        <w:tc>
          <w:tcPr>
            <w:tcW w:w="3443" w:type="dxa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529B1E90" w14:textId="77777777" w:rsidR="00BE0133" w:rsidRPr="008E1908" w:rsidRDefault="003D1ACC" w:rsidP="00775AA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E1908">
              <w:rPr>
                <w:rFonts w:ascii="Arial" w:hAnsi="Arial" w:cs="Arial"/>
                <w:sz w:val="20"/>
                <w:szCs w:val="20"/>
              </w:rPr>
              <w:t>Whether</w:t>
            </w:r>
            <w:r w:rsidR="00BE0133" w:rsidRPr="008E1908">
              <w:rPr>
                <w:rFonts w:ascii="Arial" w:hAnsi="Arial" w:cs="Arial"/>
                <w:sz w:val="20"/>
                <w:szCs w:val="20"/>
              </w:rPr>
              <w:t xml:space="preserve"> “gap analysis” </w:t>
            </w:r>
            <w:r w:rsidR="00556364" w:rsidRPr="008E1908">
              <w:rPr>
                <w:rFonts w:ascii="Arial" w:hAnsi="Arial" w:cs="Arial"/>
                <w:sz w:val="20"/>
                <w:szCs w:val="20"/>
              </w:rPr>
              <w:t>and</w:t>
            </w:r>
            <w:r w:rsidR="00BE0133" w:rsidRPr="008E1908">
              <w:rPr>
                <w:rFonts w:ascii="Arial" w:hAnsi="Arial" w:cs="Arial"/>
                <w:sz w:val="20"/>
                <w:szCs w:val="20"/>
              </w:rPr>
              <w:t xml:space="preserve"> training requirements</w:t>
            </w:r>
            <w:r w:rsidR="00775AA1" w:rsidRPr="008E1908">
              <w:rPr>
                <w:rFonts w:ascii="Arial" w:hAnsi="Arial" w:cs="Arial"/>
                <w:sz w:val="20"/>
                <w:szCs w:val="20"/>
              </w:rPr>
              <w:t xml:space="preserve"> have been assessed</w:t>
            </w:r>
            <w:r w:rsidR="00BE0133" w:rsidRPr="008E190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55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529B1E91" w14:textId="77777777" w:rsidR="00BE0133" w:rsidRPr="008E1908" w:rsidRDefault="00BE0133" w:rsidP="005D24B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190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190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E1908">
              <w:rPr>
                <w:rFonts w:ascii="Arial" w:hAnsi="Arial" w:cs="Arial"/>
                <w:sz w:val="20"/>
                <w:szCs w:val="20"/>
              </w:rPr>
            </w:r>
            <w:r w:rsidRPr="008E190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190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529B1E92" w14:textId="77777777" w:rsidR="00BE0133" w:rsidRPr="008E1908" w:rsidRDefault="00BE0133" w:rsidP="005D24B5">
            <w:pPr>
              <w:spacing w:before="60" w:after="60"/>
              <w:ind w:left="2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190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190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E1908">
              <w:rPr>
                <w:rFonts w:ascii="Arial" w:hAnsi="Arial" w:cs="Arial"/>
                <w:sz w:val="20"/>
                <w:szCs w:val="20"/>
              </w:rPr>
            </w:r>
            <w:r w:rsidRPr="008E190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190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529B1E93" w14:textId="77777777" w:rsidR="00BE0133" w:rsidRPr="008E1908" w:rsidRDefault="00BE0133" w:rsidP="005D24B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190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190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E1908">
              <w:rPr>
                <w:rFonts w:ascii="Arial" w:hAnsi="Arial" w:cs="Arial"/>
                <w:sz w:val="20"/>
                <w:szCs w:val="20"/>
              </w:rPr>
            </w:r>
            <w:r w:rsidRPr="008E190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190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062" w:type="dxa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529B1E94" w14:textId="77777777" w:rsidR="00BE0133" w:rsidRPr="008E1908" w:rsidRDefault="00BE0133" w:rsidP="005D24B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412E" w:rsidRPr="008E1908" w14:paraId="529B1EA8" w14:textId="77777777" w:rsidTr="00F17131">
        <w:trPr>
          <w:cantSplit/>
          <w:jc w:val="center"/>
        </w:trPr>
        <w:tc>
          <w:tcPr>
            <w:tcW w:w="3443" w:type="dxa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529B1E96" w14:textId="77777777" w:rsidR="0025091D" w:rsidRPr="008E1908" w:rsidRDefault="007B52B2" w:rsidP="005D24B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E1908">
              <w:rPr>
                <w:rFonts w:ascii="Arial" w:hAnsi="Arial" w:cs="Arial"/>
                <w:sz w:val="20"/>
                <w:szCs w:val="20"/>
              </w:rPr>
              <w:t>Issuing of the following Equipment:</w:t>
            </w:r>
          </w:p>
          <w:p w14:paraId="529B1E97" w14:textId="77777777" w:rsidR="007B52B2" w:rsidRPr="008E1908" w:rsidRDefault="007B52B2" w:rsidP="005D24B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E1908">
              <w:rPr>
                <w:rFonts w:ascii="Arial" w:hAnsi="Arial" w:cs="Arial"/>
                <w:sz w:val="20"/>
                <w:szCs w:val="20"/>
              </w:rPr>
              <w:t xml:space="preserve">Laptop, </w:t>
            </w:r>
          </w:p>
          <w:p w14:paraId="529B1E98" w14:textId="77777777" w:rsidR="007B52B2" w:rsidRPr="008E1908" w:rsidRDefault="007B52B2" w:rsidP="005D24B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E1908">
              <w:rPr>
                <w:rFonts w:ascii="Arial" w:hAnsi="Arial" w:cs="Arial"/>
                <w:sz w:val="20"/>
                <w:szCs w:val="20"/>
              </w:rPr>
              <w:t>Cell phone,</w:t>
            </w:r>
          </w:p>
          <w:p w14:paraId="529B1E99" w14:textId="77777777" w:rsidR="007B52B2" w:rsidRPr="008E1908" w:rsidRDefault="007B52B2" w:rsidP="005D24B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E1908">
              <w:rPr>
                <w:rFonts w:ascii="Arial" w:hAnsi="Arial" w:cs="Arial"/>
                <w:sz w:val="20"/>
                <w:szCs w:val="20"/>
              </w:rPr>
              <w:t>Parking bay token</w:t>
            </w:r>
          </w:p>
          <w:p w14:paraId="529B1E9A" w14:textId="77777777" w:rsidR="004D3BD1" w:rsidRPr="008E1908" w:rsidRDefault="004D3BD1" w:rsidP="00BE013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E1908">
              <w:rPr>
                <w:rFonts w:ascii="Arial" w:hAnsi="Arial" w:cs="Arial"/>
                <w:sz w:val="20"/>
                <w:szCs w:val="20"/>
              </w:rPr>
              <w:t>Dedicated desk and working environment</w:t>
            </w:r>
            <w:r w:rsidR="00BE0133" w:rsidRPr="008E1908">
              <w:rPr>
                <w:rFonts w:ascii="Arial" w:hAnsi="Arial" w:cs="Arial"/>
                <w:sz w:val="20"/>
                <w:szCs w:val="20"/>
              </w:rPr>
              <w:t>. C</w:t>
            </w:r>
            <w:r w:rsidRPr="008E1908">
              <w:rPr>
                <w:rFonts w:ascii="Arial" w:hAnsi="Arial" w:cs="Arial"/>
                <w:sz w:val="20"/>
                <w:szCs w:val="20"/>
              </w:rPr>
              <w:t>onfirm satisfactory.</w:t>
            </w:r>
          </w:p>
        </w:tc>
        <w:tc>
          <w:tcPr>
            <w:tcW w:w="755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529B1E9B" w14:textId="77777777" w:rsidR="0025091D" w:rsidRPr="008E1908" w:rsidRDefault="004D3BD1" w:rsidP="005D24B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190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190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E1908">
              <w:rPr>
                <w:rFonts w:ascii="Arial" w:hAnsi="Arial" w:cs="Arial"/>
                <w:sz w:val="20"/>
                <w:szCs w:val="20"/>
              </w:rPr>
            </w:r>
            <w:r w:rsidRPr="008E190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190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529B1E9C" w14:textId="77777777" w:rsidR="007B52B2" w:rsidRPr="008E1908" w:rsidRDefault="007B52B2" w:rsidP="005D24B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190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190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E1908">
              <w:rPr>
                <w:rFonts w:ascii="Arial" w:hAnsi="Arial" w:cs="Arial"/>
                <w:sz w:val="20"/>
                <w:szCs w:val="20"/>
              </w:rPr>
            </w:r>
            <w:r w:rsidRPr="008E190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190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529B1E9D" w14:textId="77777777" w:rsidR="007B52B2" w:rsidRPr="008E1908" w:rsidRDefault="007B52B2" w:rsidP="005D24B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190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190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E1908">
              <w:rPr>
                <w:rFonts w:ascii="Arial" w:hAnsi="Arial" w:cs="Arial"/>
                <w:sz w:val="20"/>
                <w:szCs w:val="20"/>
              </w:rPr>
            </w:r>
            <w:r w:rsidRPr="008E190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190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529B1E9E" w14:textId="77777777" w:rsidR="007B52B2" w:rsidRPr="008E1908" w:rsidRDefault="007B52B2" w:rsidP="005D24B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190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190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E1908">
              <w:rPr>
                <w:rFonts w:ascii="Arial" w:hAnsi="Arial" w:cs="Arial"/>
                <w:sz w:val="20"/>
                <w:szCs w:val="20"/>
              </w:rPr>
            </w:r>
            <w:r w:rsidRPr="008E190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190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529B1E9F" w14:textId="77777777" w:rsidR="007B52B2" w:rsidRPr="008E1908" w:rsidRDefault="004D3BD1" w:rsidP="005D24B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190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190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E1908">
              <w:rPr>
                <w:rFonts w:ascii="Arial" w:hAnsi="Arial" w:cs="Arial"/>
                <w:sz w:val="20"/>
                <w:szCs w:val="20"/>
              </w:rPr>
            </w:r>
            <w:r w:rsidRPr="008E190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190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529B1EA0" w14:textId="77777777" w:rsidR="007B52B2" w:rsidRPr="008E1908" w:rsidRDefault="007B52B2" w:rsidP="005D24B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190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190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E1908">
              <w:rPr>
                <w:rFonts w:ascii="Arial" w:hAnsi="Arial" w:cs="Arial"/>
                <w:sz w:val="20"/>
                <w:szCs w:val="20"/>
              </w:rPr>
            </w:r>
            <w:r w:rsidRPr="008E190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190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529B1EA1" w14:textId="77777777" w:rsidR="007B52B2" w:rsidRPr="008E1908" w:rsidRDefault="007B52B2" w:rsidP="005D24B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190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190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E1908">
              <w:rPr>
                <w:rFonts w:ascii="Arial" w:hAnsi="Arial" w:cs="Arial"/>
                <w:sz w:val="20"/>
                <w:szCs w:val="20"/>
              </w:rPr>
            </w:r>
            <w:r w:rsidRPr="008E190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190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529B1EA2" w14:textId="77777777" w:rsidR="0025091D" w:rsidRPr="008E1908" w:rsidRDefault="0025091D" w:rsidP="005D24B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190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190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E1908">
              <w:rPr>
                <w:rFonts w:ascii="Arial" w:hAnsi="Arial" w:cs="Arial"/>
                <w:sz w:val="20"/>
                <w:szCs w:val="20"/>
              </w:rPr>
            </w:r>
            <w:r w:rsidRPr="008E190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190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529B1EA3" w14:textId="77777777" w:rsidR="0025091D" w:rsidRPr="008E1908" w:rsidRDefault="004D3BD1" w:rsidP="005D24B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190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190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E1908">
              <w:rPr>
                <w:rFonts w:ascii="Arial" w:hAnsi="Arial" w:cs="Arial"/>
                <w:sz w:val="20"/>
                <w:szCs w:val="20"/>
              </w:rPr>
            </w:r>
            <w:r w:rsidRPr="008E190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190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529B1EA4" w14:textId="77777777" w:rsidR="007B52B2" w:rsidRPr="008E1908" w:rsidRDefault="007B52B2" w:rsidP="005D24B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190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190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E1908">
              <w:rPr>
                <w:rFonts w:ascii="Arial" w:hAnsi="Arial" w:cs="Arial"/>
                <w:sz w:val="20"/>
                <w:szCs w:val="20"/>
              </w:rPr>
            </w:r>
            <w:r w:rsidRPr="008E190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190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529B1EA5" w14:textId="77777777" w:rsidR="007B52B2" w:rsidRPr="008E1908" w:rsidRDefault="007B52B2" w:rsidP="005D24B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190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190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E1908">
              <w:rPr>
                <w:rFonts w:ascii="Arial" w:hAnsi="Arial" w:cs="Arial"/>
                <w:sz w:val="20"/>
                <w:szCs w:val="20"/>
              </w:rPr>
            </w:r>
            <w:r w:rsidRPr="008E190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190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529B1EA6" w14:textId="77777777" w:rsidR="007B52B2" w:rsidRPr="008E1908" w:rsidRDefault="007B52B2" w:rsidP="005D24B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190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190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E1908">
              <w:rPr>
                <w:rFonts w:ascii="Arial" w:hAnsi="Arial" w:cs="Arial"/>
                <w:sz w:val="20"/>
                <w:szCs w:val="20"/>
              </w:rPr>
            </w:r>
            <w:r w:rsidRPr="008E190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190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062" w:type="dxa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529B1EA7" w14:textId="77777777" w:rsidR="0025091D" w:rsidRPr="008E1908" w:rsidRDefault="00AF4A1F" w:rsidP="005D24B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E190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190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E1908">
              <w:rPr>
                <w:rFonts w:ascii="Arial" w:hAnsi="Arial" w:cs="Arial"/>
                <w:sz w:val="20"/>
                <w:szCs w:val="20"/>
              </w:rPr>
            </w:r>
            <w:r w:rsidRPr="008E190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190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190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190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190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190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190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A28CD" w:rsidRPr="008E1908" w14:paraId="529B1EAE" w14:textId="77777777" w:rsidTr="00F17131">
        <w:trPr>
          <w:cantSplit/>
          <w:jc w:val="center"/>
        </w:trPr>
        <w:tc>
          <w:tcPr>
            <w:tcW w:w="3443" w:type="dxa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529B1EA9" w14:textId="6764FD09" w:rsidR="009A28CD" w:rsidRPr="008E1908" w:rsidRDefault="00B9694D" w:rsidP="00BE013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Company</w:t>
            </w:r>
            <w:r w:rsidR="009A28CD" w:rsidRPr="008E1908">
              <w:rPr>
                <w:rFonts w:ascii="Arial" w:hAnsi="Arial" w:cs="Arial"/>
                <w:sz w:val="20"/>
                <w:szCs w:val="20"/>
              </w:rPr>
              <w:t xml:space="preserve"> Induction Package given to the Inductee and the necessary forms filled in. All relevant documents such as OFFICE Policies and </w:t>
            </w:r>
            <w:r>
              <w:rPr>
                <w:rFonts w:ascii="Arial" w:hAnsi="Arial" w:cs="Arial"/>
                <w:sz w:val="20"/>
                <w:szCs w:val="20"/>
              </w:rPr>
              <w:t>The Company</w:t>
            </w:r>
            <w:r w:rsidR="009A28CD" w:rsidRPr="008E1908">
              <w:rPr>
                <w:rFonts w:ascii="Arial" w:hAnsi="Arial" w:cs="Arial"/>
                <w:sz w:val="20"/>
                <w:szCs w:val="20"/>
              </w:rPr>
              <w:t xml:space="preserve"> Code of Ethics discussed.</w:t>
            </w:r>
          </w:p>
        </w:tc>
        <w:tc>
          <w:tcPr>
            <w:tcW w:w="755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529B1EAA" w14:textId="77777777" w:rsidR="009A28CD" w:rsidRPr="008E1908" w:rsidRDefault="009A28CD" w:rsidP="00BE013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190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190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E1908">
              <w:rPr>
                <w:rFonts w:ascii="Arial" w:hAnsi="Arial" w:cs="Arial"/>
                <w:sz w:val="20"/>
                <w:szCs w:val="20"/>
              </w:rPr>
            </w:r>
            <w:r w:rsidRPr="008E190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190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529B1EAB" w14:textId="77777777" w:rsidR="009A28CD" w:rsidRPr="008E1908" w:rsidRDefault="009A28CD" w:rsidP="00BE013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190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190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E1908">
              <w:rPr>
                <w:rFonts w:ascii="Arial" w:hAnsi="Arial" w:cs="Arial"/>
                <w:sz w:val="20"/>
                <w:szCs w:val="20"/>
              </w:rPr>
            </w:r>
            <w:r w:rsidRPr="008E190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190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529B1EAC" w14:textId="77777777" w:rsidR="009A28CD" w:rsidRPr="008E1908" w:rsidRDefault="009A28CD" w:rsidP="00BE013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190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190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E1908">
              <w:rPr>
                <w:rFonts w:ascii="Arial" w:hAnsi="Arial" w:cs="Arial"/>
                <w:sz w:val="20"/>
                <w:szCs w:val="20"/>
              </w:rPr>
            </w:r>
            <w:r w:rsidRPr="008E190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190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062" w:type="dxa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529B1EAD" w14:textId="77777777" w:rsidR="009A28CD" w:rsidRPr="008E1908" w:rsidRDefault="009A28CD" w:rsidP="00BE013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E190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190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E1908">
              <w:rPr>
                <w:rFonts w:ascii="Arial" w:hAnsi="Arial" w:cs="Arial"/>
                <w:sz w:val="20"/>
                <w:szCs w:val="20"/>
              </w:rPr>
            </w:r>
            <w:r w:rsidRPr="008E190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190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190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190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190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190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190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6412E" w:rsidRPr="008E1908" w14:paraId="529B1ECC" w14:textId="77777777" w:rsidTr="00F17131">
        <w:trPr>
          <w:cantSplit/>
          <w:jc w:val="center"/>
        </w:trPr>
        <w:tc>
          <w:tcPr>
            <w:tcW w:w="3443" w:type="dxa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529B1EAF" w14:textId="77777777" w:rsidR="00700133" w:rsidRPr="008E1908" w:rsidRDefault="001B3718" w:rsidP="005D24B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E1908">
              <w:rPr>
                <w:rFonts w:ascii="Arial" w:hAnsi="Arial" w:cs="Arial"/>
                <w:sz w:val="20"/>
                <w:szCs w:val="20"/>
              </w:rPr>
              <w:lastRenderedPageBreak/>
              <w:t>I</w:t>
            </w:r>
            <w:r w:rsidR="007B52B2" w:rsidRPr="008E1908">
              <w:rPr>
                <w:rFonts w:ascii="Arial" w:hAnsi="Arial" w:cs="Arial"/>
                <w:sz w:val="20"/>
                <w:szCs w:val="20"/>
              </w:rPr>
              <w:t>ntroduction into the Office software packages including:</w:t>
            </w:r>
          </w:p>
          <w:p w14:paraId="529B1EB0" w14:textId="77777777" w:rsidR="007B52B2" w:rsidRPr="008E1908" w:rsidRDefault="007B52B2" w:rsidP="005D24B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E1908">
              <w:rPr>
                <w:rFonts w:ascii="Arial" w:hAnsi="Arial" w:cs="Arial"/>
                <w:sz w:val="20"/>
                <w:szCs w:val="20"/>
              </w:rPr>
              <w:t>Microsoft Suite</w:t>
            </w:r>
          </w:p>
          <w:p w14:paraId="529B1EB1" w14:textId="77777777" w:rsidR="007B52B2" w:rsidRPr="008E1908" w:rsidRDefault="007B52B2" w:rsidP="005D24B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E1908">
              <w:rPr>
                <w:rFonts w:ascii="Arial" w:hAnsi="Arial" w:cs="Arial"/>
                <w:sz w:val="20"/>
                <w:szCs w:val="20"/>
              </w:rPr>
              <w:t>Sharepoint</w:t>
            </w:r>
            <w:proofErr w:type="spellEnd"/>
          </w:p>
          <w:p w14:paraId="529B1EB2" w14:textId="77777777" w:rsidR="007B52B2" w:rsidRPr="008E1908" w:rsidRDefault="007B52B2" w:rsidP="005D24B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E1908">
              <w:rPr>
                <w:rFonts w:ascii="Arial" w:hAnsi="Arial" w:cs="Arial"/>
                <w:sz w:val="20"/>
                <w:szCs w:val="20"/>
              </w:rPr>
              <w:t>BASSnet</w:t>
            </w:r>
            <w:proofErr w:type="spellEnd"/>
          </w:p>
          <w:p w14:paraId="529B1EB4" w14:textId="77777777" w:rsidR="00BE0133" w:rsidRPr="008E1908" w:rsidRDefault="00267F10" w:rsidP="005D24B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E1908">
              <w:rPr>
                <w:rFonts w:ascii="Arial" w:hAnsi="Arial" w:cs="Arial"/>
                <w:sz w:val="20"/>
                <w:szCs w:val="20"/>
              </w:rPr>
              <w:t>Lynda.com introduced and any additional software training identified</w:t>
            </w:r>
          </w:p>
          <w:p w14:paraId="529B1EB5" w14:textId="77777777" w:rsidR="00267F10" w:rsidRPr="008E1908" w:rsidRDefault="00BE0133" w:rsidP="005D24B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E1908">
              <w:rPr>
                <w:rFonts w:ascii="Arial" w:hAnsi="Arial" w:cs="Arial"/>
                <w:sz w:val="20"/>
                <w:szCs w:val="20"/>
              </w:rPr>
              <w:t>Introduction to Company IT Policy</w:t>
            </w:r>
            <w:r w:rsidR="00267F10" w:rsidRPr="008E190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55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529B1EB6" w14:textId="77777777" w:rsidR="007B52B2" w:rsidRPr="008E1908" w:rsidRDefault="007B52B2" w:rsidP="005D24B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1908">
              <w:rPr>
                <w:rFonts w:ascii="Arial" w:hAnsi="Arial" w:cs="Arial"/>
                <w:sz w:val="20"/>
                <w:szCs w:val="20"/>
              </w:rPr>
              <w:br/>
            </w:r>
          </w:p>
          <w:p w14:paraId="529B1EB7" w14:textId="77777777" w:rsidR="00700133" w:rsidRPr="008E1908" w:rsidRDefault="00700133" w:rsidP="005D24B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190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190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E1908">
              <w:rPr>
                <w:rFonts w:ascii="Arial" w:hAnsi="Arial" w:cs="Arial"/>
                <w:sz w:val="20"/>
                <w:szCs w:val="20"/>
              </w:rPr>
            </w:r>
            <w:r w:rsidRPr="008E190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190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529B1EB8" w14:textId="77777777" w:rsidR="007B52B2" w:rsidRPr="008E1908" w:rsidRDefault="007B52B2" w:rsidP="005D24B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190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190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E1908">
              <w:rPr>
                <w:rFonts w:ascii="Arial" w:hAnsi="Arial" w:cs="Arial"/>
                <w:sz w:val="20"/>
                <w:szCs w:val="20"/>
              </w:rPr>
            </w:r>
            <w:r w:rsidRPr="008E190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190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529B1EB9" w14:textId="77777777" w:rsidR="007B52B2" w:rsidRPr="008E1908" w:rsidRDefault="00267F10" w:rsidP="005D24B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190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190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E1908">
              <w:rPr>
                <w:rFonts w:ascii="Arial" w:hAnsi="Arial" w:cs="Arial"/>
                <w:sz w:val="20"/>
                <w:szCs w:val="20"/>
              </w:rPr>
            </w:r>
            <w:r w:rsidRPr="008E190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190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529B1EBA" w14:textId="77777777" w:rsidR="00267F10" w:rsidRPr="008E1908" w:rsidRDefault="00267F10" w:rsidP="005D24B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190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190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E1908">
              <w:rPr>
                <w:rFonts w:ascii="Arial" w:hAnsi="Arial" w:cs="Arial"/>
                <w:sz w:val="20"/>
                <w:szCs w:val="20"/>
              </w:rPr>
            </w:r>
            <w:r w:rsidRPr="008E190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190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529B1EBB" w14:textId="77777777" w:rsidR="00267F10" w:rsidRPr="008E1908" w:rsidRDefault="00267F10" w:rsidP="005D24B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29B1EBC" w14:textId="77777777" w:rsidR="00267F10" w:rsidRPr="008E1908" w:rsidRDefault="00BE0133" w:rsidP="005D24B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190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190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E1908">
              <w:rPr>
                <w:rFonts w:ascii="Arial" w:hAnsi="Arial" w:cs="Arial"/>
                <w:sz w:val="20"/>
                <w:szCs w:val="20"/>
              </w:rPr>
            </w:r>
            <w:r w:rsidRPr="008E190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190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529B1EBD" w14:textId="77777777" w:rsidR="007B52B2" w:rsidRPr="008E1908" w:rsidRDefault="007B52B2" w:rsidP="005D24B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1908">
              <w:rPr>
                <w:rFonts w:ascii="Arial" w:hAnsi="Arial" w:cs="Arial"/>
                <w:sz w:val="20"/>
                <w:szCs w:val="20"/>
              </w:rPr>
              <w:br/>
            </w:r>
          </w:p>
          <w:p w14:paraId="529B1EBE" w14:textId="77777777" w:rsidR="00700133" w:rsidRPr="008E1908" w:rsidRDefault="00700133" w:rsidP="005D24B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190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190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E1908">
              <w:rPr>
                <w:rFonts w:ascii="Arial" w:hAnsi="Arial" w:cs="Arial"/>
                <w:sz w:val="20"/>
                <w:szCs w:val="20"/>
              </w:rPr>
            </w:r>
            <w:r w:rsidRPr="008E190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190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529B1EBF" w14:textId="77777777" w:rsidR="007B52B2" w:rsidRPr="008E1908" w:rsidRDefault="007B52B2" w:rsidP="005D24B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190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190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E1908">
              <w:rPr>
                <w:rFonts w:ascii="Arial" w:hAnsi="Arial" w:cs="Arial"/>
                <w:sz w:val="20"/>
                <w:szCs w:val="20"/>
              </w:rPr>
            </w:r>
            <w:r w:rsidRPr="008E190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190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529B1EC0" w14:textId="77777777" w:rsidR="007B52B2" w:rsidRPr="008E1908" w:rsidRDefault="007B52B2" w:rsidP="005D24B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190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190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E1908">
              <w:rPr>
                <w:rFonts w:ascii="Arial" w:hAnsi="Arial" w:cs="Arial"/>
                <w:sz w:val="20"/>
                <w:szCs w:val="20"/>
              </w:rPr>
            </w:r>
            <w:r w:rsidRPr="008E190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190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529B1EC1" w14:textId="77777777" w:rsidR="00267F10" w:rsidRPr="008E1908" w:rsidRDefault="00267F10" w:rsidP="005D24B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190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190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E1908">
              <w:rPr>
                <w:rFonts w:ascii="Arial" w:hAnsi="Arial" w:cs="Arial"/>
                <w:sz w:val="20"/>
                <w:szCs w:val="20"/>
              </w:rPr>
            </w:r>
            <w:r w:rsidRPr="008E190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190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529B1EC2" w14:textId="77777777" w:rsidR="00267F10" w:rsidRPr="008E1908" w:rsidRDefault="00267F10" w:rsidP="005D24B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29B1EC3" w14:textId="77777777" w:rsidR="00267F10" w:rsidRPr="008E1908" w:rsidRDefault="00BE0133" w:rsidP="005D24B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190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190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E1908">
              <w:rPr>
                <w:rFonts w:ascii="Arial" w:hAnsi="Arial" w:cs="Arial"/>
                <w:sz w:val="20"/>
                <w:szCs w:val="20"/>
              </w:rPr>
            </w:r>
            <w:r w:rsidRPr="008E190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190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529B1EC4" w14:textId="77777777" w:rsidR="007B52B2" w:rsidRPr="008E1908" w:rsidRDefault="007B52B2" w:rsidP="005D24B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1908">
              <w:rPr>
                <w:rFonts w:ascii="Arial" w:hAnsi="Arial" w:cs="Arial"/>
                <w:sz w:val="20"/>
                <w:szCs w:val="20"/>
              </w:rPr>
              <w:br/>
            </w:r>
          </w:p>
          <w:p w14:paraId="529B1EC5" w14:textId="77777777" w:rsidR="00700133" w:rsidRPr="008E1908" w:rsidRDefault="00700133" w:rsidP="005D24B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190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190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E1908">
              <w:rPr>
                <w:rFonts w:ascii="Arial" w:hAnsi="Arial" w:cs="Arial"/>
                <w:sz w:val="20"/>
                <w:szCs w:val="20"/>
              </w:rPr>
            </w:r>
            <w:r w:rsidRPr="008E190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190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529B1EC6" w14:textId="77777777" w:rsidR="007B52B2" w:rsidRPr="008E1908" w:rsidRDefault="007B52B2" w:rsidP="005D24B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190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190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E1908">
              <w:rPr>
                <w:rFonts w:ascii="Arial" w:hAnsi="Arial" w:cs="Arial"/>
                <w:sz w:val="20"/>
                <w:szCs w:val="20"/>
              </w:rPr>
            </w:r>
            <w:r w:rsidRPr="008E190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190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529B1EC7" w14:textId="77777777" w:rsidR="007B52B2" w:rsidRPr="008E1908" w:rsidRDefault="007B52B2" w:rsidP="005D24B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190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190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E1908">
              <w:rPr>
                <w:rFonts w:ascii="Arial" w:hAnsi="Arial" w:cs="Arial"/>
                <w:sz w:val="20"/>
                <w:szCs w:val="20"/>
              </w:rPr>
            </w:r>
            <w:r w:rsidRPr="008E190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190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529B1EC8" w14:textId="77777777" w:rsidR="00267F10" w:rsidRPr="008E1908" w:rsidRDefault="00267F10" w:rsidP="005D24B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190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190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E1908">
              <w:rPr>
                <w:rFonts w:ascii="Arial" w:hAnsi="Arial" w:cs="Arial"/>
                <w:sz w:val="20"/>
                <w:szCs w:val="20"/>
              </w:rPr>
            </w:r>
            <w:r w:rsidRPr="008E190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190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529B1EC9" w14:textId="77777777" w:rsidR="00267F10" w:rsidRPr="008E1908" w:rsidRDefault="00267F10" w:rsidP="005D24B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29B1ECA" w14:textId="77777777" w:rsidR="00267F10" w:rsidRPr="008E1908" w:rsidRDefault="00BE0133" w:rsidP="005D24B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190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190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E1908">
              <w:rPr>
                <w:rFonts w:ascii="Arial" w:hAnsi="Arial" w:cs="Arial"/>
                <w:sz w:val="20"/>
                <w:szCs w:val="20"/>
              </w:rPr>
            </w:r>
            <w:r w:rsidRPr="008E190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190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062" w:type="dxa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529B1ECB" w14:textId="77777777" w:rsidR="00700133" w:rsidRPr="008E1908" w:rsidRDefault="00AF4A1F" w:rsidP="005D24B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E190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190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E1908">
              <w:rPr>
                <w:rFonts w:ascii="Arial" w:hAnsi="Arial" w:cs="Arial"/>
                <w:sz w:val="20"/>
                <w:szCs w:val="20"/>
              </w:rPr>
            </w:r>
            <w:r w:rsidRPr="008E190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190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190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190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190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190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190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6412E" w:rsidRPr="008E1908" w14:paraId="529B1ED2" w14:textId="77777777" w:rsidTr="00F17131">
        <w:trPr>
          <w:cantSplit/>
          <w:jc w:val="center"/>
        </w:trPr>
        <w:tc>
          <w:tcPr>
            <w:tcW w:w="3443" w:type="dxa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529B1ECD" w14:textId="77777777" w:rsidR="00700133" w:rsidRPr="008E1908" w:rsidRDefault="00267F10" w:rsidP="005D24B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E1908">
              <w:rPr>
                <w:rFonts w:ascii="Arial" w:hAnsi="Arial" w:cs="Arial"/>
                <w:sz w:val="20"/>
                <w:szCs w:val="20"/>
              </w:rPr>
              <w:t xml:space="preserve">The SHEQ Hub </w:t>
            </w:r>
            <w:proofErr w:type="gramStart"/>
            <w:r w:rsidRPr="008E1908">
              <w:rPr>
                <w:rFonts w:ascii="Arial" w:hAnsi="Arial" w:cs="Arial"/>
                <w:sz w:val="20"/>
                <w:szCs w:val="20"/>
              </w:rPr>
              <w:t>introduced</w:t>
            </w:r>
            <w:proofErr w:type="gramEnd"/>
            <w:r w:rsidRPr="008E1908">
              <w:rPr>
                <w:rFonts w:ascii="Arial" w:hAnsi="Arial" w:cs="Arial"/>
                <w:sz w:val="20"/>
                <w:szCs w:val="20"/>
              </w:rPr>
              <w:t xml:space="preserve"> and pertinent parts identified within the SMS.</w:t>
            </w:r>
            <w:r w:rsidR="00BE0133" w:rsidRPr="008E1908">
              <w:rPr>
                <w:rFonts w:ascii="Arial" w:hAnsi="Arial" w:cs="Arial"/>
                <w:sz w:val="20"/>
                <w:szCs w:val="20"/>
              </w:rPr>
              <w:t xml:space="preserve"> Time frame agreed for SMS navigation</w:t>
            </w:r>
            <w:r w:rsidR="00833480" w:rsidRPr="008E1908">
              <w:rPr>
                <w:rFonts w:ascii="Arial" w:hAnsi="Arial" w:cs="Arial"/>
                <w:sz w:val="20"/>
                <w:szCs w:val="20"/>
              </w:rPr>
              <w:t xml:space="preserve"> and familiarization</w:t>
            </w:r>
            <w:r w:rsidR="00BE0133" w:rsidRPr="008E190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55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529B1ECE" w14:textId="77777777" w:rsidR="00700133" w:rsidRPr="008E1908" w:rsidRDefault="00700133" w:rsidP="005D24B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190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190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E1908">
              <w:rPr>
                <w:rFonts w:ascii="Arial" w:hAnsi="Arial" w:cs="Arial"/>
                <w:sz w:val="20"/>
                <w:szCs w:val="20"/>
              </w:rPr>
            </w:r>
            <w:r w:rsidRPr="008E190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190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529B1ECF" w14:textId="77777777" w:rsidR="00700133" w:rsidRPr="008E1908" w:rsidRDefault="00700133" w:rsidP="005D24B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190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190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E1908">
              <w:rPr>
                <w:rFonts w:ascii="Arial" w:hAnsi="Arial" w:cs="Arial"/>
                <w:sz w:val="20"/>
                <w:szCs w:val="20"/>
              </w:rPr>
            </w:r>
            <w:r w:rsidRPr="008E190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190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529B1ED0" w14:textId="77777777" w:rsidR="00700133" w:rsidRPr="008E1908" w:rsidRDefault="00700133" w:rsidP="005D24B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190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190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E1908">
              <w:rPr>
                <w:rFonts w:ascii="Arial" w:hAnsi="Arial" w:cs="Arial"/>
                <w:sz w:val="20"/>
                <w:szCs w:val="20"/>
              </w:rPr>
            </w:r>
            <w:r w:rsidRPr="008E190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190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062" w:type="dxa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529B1ED1" w14:textId="77777777" w:rsidR="00700133" w:rsidRPr="008E1908" w:rsidRDefault="00AF4A1F" w:rsidP="005D24B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E190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190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E1908">
              <w:rPr>
                <w:rFonts w:ascii="Arial" w:hAnsi="Arial" w:cs="Arial"/>
                <w:sz w:val="20"/>
                <w:szCs w:val="20"/>
              </w:rPr>
            </w:r>
            <w:r w:rsidRPr="008E190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190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190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190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190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190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190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6412E" w:rsidRPr="008E1908" w14:paraId="529B1ED8" w14:textId="77777777" w:rsidTr="00F17131">
        <w:trPr>
          <w:cantSplit/>
          <w:jc w:val="center"/>
        </w:trPr>
        <w:tc>
          <w:tcPr>
            <w:tcW w:w="3443" w:type="dxa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529B1ED3" w14:textId="77777777" w:rsidR="00700133" w:rsidRPr="008E1908" w:rsidRDefault="00267F10" w:rsidP="005D24B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E1908">
              <w:rPr>
                <w:rFonts w:ascii="Arial" w:hAnsi="Arial" w:cs="Arial"/>
                <w:sz w:val="20"/>
                <w:szCs w:val="20"/>
              </w:rPr>
              <w:t xml:space="preserve">The Emergency Response Centre shown to the Inductee and the Emergency Response process discussed with the </w:t>
            </w:r>
            <w:r w:rsidR="009A28CD" w:rsidRPr="008E1908">
              <w:rPr>
                <w:rFonts w:ascii="Arial" w:hAnsi="Arial" w:cs="Arial"/>
                <w:sz w:val="20"/>
                <w:szCs w:val="20"/>
              </w:rPr>
              <w:t>Inductee</w:t>
            </w:r>
          </w:p>
        </w:tc>
        <w:tc>
          <w:tcPr>
            <w:tcW w:w="755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529B1ED4" w14:textId="77777777" w:rsidR="00700133" w:rsidRPr="008E1908" w:rsidRDefault="00700133" w:rsidP="005D24B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190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190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E1908">
              <w:rPr>
                <w:rFonts w:ascii="Arial" w:hAnsi="Arial" w:cs="Arial"/>
                <w:sz w:val="20"/>
                <w:szCs w:val="20"/>
              </w:rPr>
            </w:r>
            <w:r w:rsidRPr="008E190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190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529B1ED5" w14:textId="77777777" w:rsidR="00700133" w:rsidRPr="008E1908" w:rsidRDefault="00700133" w:rsidP="005D24B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190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190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E1908">
              <w:rPr>
                <w:rFonts w:ascii="Arial" w:hAnsi="Arial" w:cs="Arial"/>
                <w:sz w:val="20"/>
                <w:szCs w:val="20"/>
              </w:rPr>
            </w:r>
            <w:r w:rsidRPr="008E190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190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529B1ED6" w14:textId="77777777" w:rsidR="00700133" w:rsidRPr="008E1908" w:rsidRDefault="00700133" w:rsidP="005D24B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190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190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E1908">
              <w:rPr>
                <w:rFonts w:ascii="Arial" w:hAnsi="Arial" w:cs="Arial"/>
                <w:sz w:val="20"/>
                <w:szCs w:val="20"/>
              </w:rPr>
            </w:r>
            <w:r w:rsidRPr="008E190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190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062" w:type="dxa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529B1ED7" w14:textId="77777777" w:rsidR="00700133" w:rsidRPr="008E1908" w:rsidRDefault="00AF4A1F" w:rsidP="005D24B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E190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190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E1908">
              <w:rPr>
                <w:rFonts w:ascii="Arial" w:hAnsi="Arial" w:cs="Arial"/>
                <w:sz w:val="20"/>
                <w:szCs w:val="20"/>
              </w:rPr>
            </w:r>
            <w:r w:rsidRPr="008E190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190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190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190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190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190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190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A65DB" w:rsidRPr="008E1908" w14:paraId="529B1EDE" w14:textId="77777777" w:rsidTr="00F17131">
        <w:trPr>
          <w:cantSplit/>
          <w:jc w:val="center"/>
        </w:trPr>
        <w:tc>
          <w:tcPr>
            <w:tcW w:w="3443" w:type="dxa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529B1ED9" w14:textId="77777777" w:rsidR="00AA65DB" w:rsidRPr="008E1908" w:rsidRDefault="00AA65DB" w:rsidP="0068196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8E1908">
              <w:rPr>
                <w:rFonts w:ascii="Arial" w:hAnsi="Arial" w:cs="Arial"/>
                <w:sz w:val="20"/>
                <w:szCs w:val="20"/>
              </w:rPr>
              <w:t>Vessels</w:t>
            </w:r>
            <w:proofErr w:type="gramEnd"/>
            <w:r w:rsidRPr="008E1908">
              <w:rPr>
                <w:rFonts w:ascii="Arial" w:hAnsi="Arial" w:cs="Arial"/>
                <w:sz w:val="20"/>
                <w:szCs w:val="20"/>
              </w:rPr>
              <w:t xml:space="preserve"> type,</w:t>
            </w:r>
            <w:r w:rsidR="00681961" w:rsidRPr="008E1908">
              <w:rPr>
                <w:rFonts w:ascii="Arial" w:hAnsi="Arial" w:cs="Arial"/>
                <w:sz w:val="20"/>
                <w:szCs w:val="20"/>
              </w:rPr>
              <w:t xml:space="preserve"> principal particulars,</w:t>
            </w:r>
            <w:r w:rsidRPr="008E190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91935" w:rsidRPr="008E1908">
              <w:rPr>
                <w:rFonts w:ascii="Arial" w:hAnsi="Arial" w:cs="Arial"/>
                <w:sz w:val="20"/>
                <w:szCs w:val="20"/>
              </w:rPr>
              <w:t xml:space="preserve">Class, </w:t>
            </w:r>
            <w:r w:rsidR="00ED0BC7" w:rsidRPr="008E1908">
              <w:rPr>
                <w:rFonts w:ascii="Arial" w:hAnsi="Arial" w:cs="Arial"/>
                <w:sz w:val="20"/>
                <w:szCs w:val="20"/>
              </w:rPr>
              <w:t xml:space="preserve">manning, </w:t>
            </w:r>
            <w:r w:rsidR="00681961" w:rsidRPr="008E1908">
              <w:rPr>
                <w:rFonts w:ascii="Arial" w:hAnsi="Arial" w:cs="Arial"/>
                <w:sz w:val="20"/>
                <w:szCs w:val="20"/>
              </w:rPr>
              <w:t>flag requirements</w:t>
            </w:r>
            <w:r w:rsidRPr="008E1908">
              <w:rPr>
                <w:rFonts w:ascii="Arial" w:hAnsi="Arial" w:cs="Arial"/>
                <w:sz w:val="20"/>
                <w:szCs w:val="20"/>
              </w:rPr>
              <w:t xml:space="preserve"> have been discussed.</w:t>
            </w:r>
          </w:p>
        </w:tc>
        <w:tc>
          <w:tcPr>
            <w:tcW w:w="755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529B1EDA" w14:textId="77777777" w:rsidR="00AA65DB" w:rsidRPr="008E1908" w:rsidRDefault="00AA65DB" w:rsidP="00AA65D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190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190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E1908">
              <w:rPr>
                <w:rFonts w:ascii="Arial" w:hAnsi="Arial" w:cs="Arial"/>
                <w:sz w:val="20"/>
                <w:szCs w:val="20"/>
              </w:rPr>
            </w:r>
            <w:r w:rsidRPr="008E190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190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529B1EDB" w14:textId="77777777" w:rsidR="00AA65DB" w:rsidRPr="008E1908" w:rsidRDefault="00AA65DB" w:rsidP="00AA65D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190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190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E1908">
              <w:rPr>
                <w:rFonts w:ascii="Arial" w:hAnsi="Arial" w:cs="Arial"/>
                <w:sz w:val="20"/>
                <w:szCs w:val="20"/>
              </w:rPr>
            </w:r>
            <w:r w:rsidRPr="008E190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190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529B1EDC" w14:textId="77777777" w:rsidR="00AA65DB" w:rsidRPr="008E1908" w:rsidRDefault="00AA65DB" w:rsidP="00AA65D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190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190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E1908">
              <w:rPr>
                <w:rFonts w:ascii="Arial" w:hAnsi="Arial" w:cs="Arial"/>
                <w:sz w:val="20"/>
                <w:szCs w:val="20"/>
              </w:rPr>
            </w:r>
            <w:r w:rsidRPr="008E190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190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062" w:type="dxa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529B1EDD" w14:textId="77777777" w:rsidR="00AA65DB" w:rsidRPr="008E1908" w:rsidRDefault="00AA65DB" w:rsidP="00AA65D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1961" w:rsidRPr="008E1908" w14:paraId="529B1EE4" w14:textId="77777777" w:rsidTr="00F17131">
        <w:trPr>
          <w:cantSplit/>
          <w:jc w:val="center"/>
        </w:trPr>
        <w:tc>
          <w:tcPr>
            <w:tcW w:w="3443" w:type="dxa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529B1EDF" w14:textId="77777777" w:rsidR="00681961" w:rsidRPr="008E1908" w:rsidRDefault="00681961" w:rsidP="00ED0BC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E1908">
              <w:rPr>
                <w:rFonts w:ascii="Arial" w:hAnsi="Arial" w:cs="Arial"/>
                <w:sz w:val="20"/>
                <w:szCs w:val="20"/>
              </w:rPr>
              <w:t>Vessels trading areas,</w:t>
            </w:r>
            <w:r w:rsidR="00ED0BC7" w:rsidRPr="008E1908">
              <w:rPr>
                <w:rFonts w:ascii="Arial" w:hAnsi="Arial" w:cs="Arial"/>
                <w:sz w:val="20"/>
                <w:szCs w:val="20"/>
              </w:rPr>
              <w:t xml:space="preserve"> operations,</w:t>
            </w:r>
            <w:r w:rsidRPr="008E1908">
              <w:rPr>
                <w:rFonts w:ascii="Arial" w:hAnsi="Arial" w:cs="Arial"/>
                <w:sz w:val="20"/>
                <w:szCs w:val="20"/>
              </w:rPr>
              <w:t xml:space="preserve"> cargo, </w:t>
            </w:r>
            <w:r w:rsidR="00ED0BC7" w:rsidRPr="008E1908">
              <w:rPr>
                <w:rFonts w:ascii="Arial" w:hAnsi="Arial" w:cs="Arial"/>
                <w:sz w:val="20"/>
                <w:szCs w:val="20"/>
              </w:rPr>
              <w:t xml:space="preserve">owner and </w:t>
            </w:r>
            <w:r w:rsidRPr="008E1908">
              <w:rPr>
                <w:rFonts w:ascii="Arial" w:hAnsi="Arial" w:cs="Arial"/>
                <w:sz w:val="20"/>
                <w:szCs w:val="20"/>
              </w:rPr>
              <w:t>charterer’s requirement discussed.</w:t>
            </w:r>
          </w:p>
        </w:tc>
        <w:tc>
          <w:tcPr>
            <w:tcW w:w="755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529B1EE0" w14:textId="77777777" w:rsidR="00681961" w:rsidRPr="008E1908" w:rsidRDefault="00681961" w:rsidP="0068196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190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190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E1908">
              <w:rPr>
                <w:rFonts w:ascii="Arial" w:hAnsi="Arial" w:cs="Arial"/>
                <w:sz w:val="20"/>
                <w:szCs w:val="20"/>
              </w:rPr>
            </w:r>
            <w:r w:rsidRPr="008E190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190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529B1EE1" w14:textId="77777777" w:rsidR="00681961" w:rsidRPr="008E1908" w:rsidRDefault="00681961" w:rsidP="0068196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190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190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E1908">
              <w:rPr>
                <w:rFonts w:ascii="Arial" w:hAnsi="Arial" w:cs="Arial"/>
                <w:sz w:val="20"/>
                <w:szCs w:val="20"/>
              </w:rPr>
            </w:r>
            <w:r w:rsidRPr="008E190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190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529B1EE2" w14:textId="77777777" w:rsidR="00681961" w:rsidRPr="008E1908" w:rsidRDefault="00681961" w:rsidP="0068196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190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190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E1908">
              <w:rPr>
                <w:rFonts w:ascii="Arial" w:hAnsi="Arial" w:cs="Arial"/>
                <w:sz w:val="20"/>
                <w:szCs w:val="20"/>
              </w:rPr>
            </w:r>
            <w:r w:rsidRPr="008E190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190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062" w:type="dxa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529B1EE3" w14:textId="77777777" w:rsidR="00681961" w:rsidRPr="008E1908" w:rsidRDefault="00681961" w:rsidP="0068196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412E" w:rsidRPr="008E1908" w14:paraId="529B1EEA" w14:textId="77777777" w:rsidTr="00F17131">
        <w:trPr>
          <w:cantSplit/>
          <w:jc w:val="center"/>
        </w:trPr>
        <w:tc>
          <w:tcPr>
            <w:tcW w:w="3443" w:type="dxa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529B1EE5" w14:textId="77777777" w:rsidR="00700133" w:rsidRPr="008E1908" w:rsidRDefault="009A28CD" w:rsidP="005D24B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E1908">
              <w:rPr>
                <w:rFonts w:ascii="Arial" w:hAnsi="Arial" w:cs="Arial"/>
                <w:sz w:val="20"/>
                <w:szCs w:val="20"/>
              </w:rPr>
              <w:t xml:space="preserve">Visits to vessels to gain </w:t>
            </w:r>
            <w:proofErr w:type="gramStart"/>
            <w:r w:rsidRPr="008E1908">
              <w:rPr>
                <w:rFonts w:ascii="Arial" w:hAnsi="Arial" w:cs="Arial"/>
                <w:sz w:val="20"/>
                <w:szCs w:val="20"/>
              </w:rPr>
              <w:t>first hand</w:t>
            </w:r>
            <w:proofErr w:type="gramEnd"/>
            <w:r w:rsidRPr="008E1908">
              <w:rPr>
                <w:rFonts w:ascii="Arial" w:hAnsi="Arial" w:cs="Arial"/>
                <w:sz w:val="20"/>
                <w:szCs w:val="20"/>
              </w:rPr>
              <w:t xml:space="preserve"> appreciation of the vessels and standards that exist within the Fleet.</w:t>
            </w:r>
          </w:p>
        </w:tc>
        <w:tc>
          <w:tcPr>
            <w:tcW w:w="755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529B1EE6" w14:textId="77777777" w:rsidR="00700133" w:rsidRPr="008E1908" w:rsidRDefault="00700133" w:rsidP="005D24B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190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190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E1908">
              <w:rPr>
                <w:rFonts w:ascii="Arial" w:hAnsi="Arial" w:cs="Arial"/>
                <w:sz w:val="20"/>
                <w:szCs w:val="20"/>
              </w:rPr>
            </w:r>
            <w:r w:rsidRPr="008E190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190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529B1EE7" w14:textId="77777777" w:rsidR="00700133" w:rsidRPr="008E1908" w:rsidRDefault="00700133" w:rsidP="005D24B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190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190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E1908">
              <w:rPr>
                <w:rFonts w:ascii="Arial" w:hAnsi="Arial" w:cs="Arial"/>
                <w:sz w:val="20"/>
                <w:szCs w:val="20"/>
              </w:rPr>
            </w:r>
            <w:r w:rsidRPr="008E190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190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529B1EE8" w14:textId="77777777" w:rsidR="00700133" w:rsidRPr="008E1908" w:rsidRDefault="00700133" w:rsidP="005D24B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190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190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E1908">
              <w:rPr>
                <w:rFonts w:ascii="Arial" w:hAnsi="Arial" w:cs="Arial"/>
                <w:sz w:val="20"/>
                <w:szCs w:val="20"/>
              </w:rPr>
            </w:r>
            <w:r w:rsidRPr="008E190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190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062" w:type="dxa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529B1EE9" w14:textId="77777777" w:rsidR="00700133" w:rsidRPr="008E1908" w:rsidRDefault="00AF4A1F" w:rsidP="005D24B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E190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190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E1908">
              <w:rPr>
                <w:rFonts w:ascii="Arial" w:hAnsi="Arial" w:cs="Arial"/>
                <w:sz w:val="20"/>
                <w:szCs w:val="20"/>
              </w:rPr>
            </w:r>
            <w:r w:rsidRPr="008E190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190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190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190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190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190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190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6412E" w:rsidRPr="008E1908" w14:paraId="529B1EF0" w14:textId="77777777" w:rsidTr="00F17131">
        <w:trPr>
          <w:cantSplit/>
          <w:jc w:val="center"/>
        </w:trPr>
        <w:tc>
          <w:tcPr>
            <w:tcW w:w="3443" w:type="dxa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529B1EEB" w14:textId="77777777" w:rsidR="00700133" w:rsidRPr="008E1908" w:rsidRDefault="009A28CD" w:rsidP="005D24B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E1908">
              <w:rPr>
                <w:rFonts w:ascii="Arial" w:hAnsi="Arial" w:cs="Arial"/>
                <w:sz w:val="20"/>
                <w:szCs w:val="20"/>
              </w:rPr>
              <w:t>The Inductee’s immediate job description and short/</w:t>
            </w:r>
            <w:proofErr w:type="gramStart"/>
            <w:r w:rsidRPr="008E1908">
              <w:rPr>
                <w:rFonts w:ascii="Arial" w:hAnsi="Arial" w:cs="Arial"/>
                <w:sz w:val="20"/>
                <w:szCs w:val="20"/>
              </w:rPr>
              <w:t>medium and long term</w:t>
            </w:r>
            <w:proofErr w:type="gramEnd"/>
            <w:r w:rsidRPr="008E1908">
              <w:rPr>
                <w:rFonts w:ascii="Arial" w:hAnsi="Arial" w:cs="Arial"/>
                <w:sz w:val="20"/>
                <w:szCs w:val="20"/>
              </w:rPr>
              <w:t xml:space="preserve"> goals/KPI’s identified by senior management.</w:t>
            </w:r>
          </w:p>
        </w:tc>
        <w:tc>
          <w:tcPr>
            <w:tcW w:w="755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529B1EEC" w14:textId="77777777" w:rsidR="00700133" w:rsidRPr="008E1908" w:rsidRDefault="00700133" w:rsidP="005D24B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190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190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E1908">
              <w:rPr>
                <w:rFonts w:ascii="Arial" w:hAnsi="Arial" w:cs="Arial"/>
                <w:sz w:val="20"/>
                <w:szCs w:val="20"/>
              </w:rPr>
            </w:r>
            <w:r w:rsidRPr="008E190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190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529B1EED" w14:textId="77777777" w:rsidR="00700133" w:rsidRPr="008E1908" w:rsidRDefault="00700133" w:rsidP="005D24B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190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190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E1908">
              <w:rPr>
                <w:rFonts w:ascii="Arial" w:hAnsi="Arial" w:cs="Arial"/>
                <w:sz w:val="20"/>
                <w:szCs w:val="20"/>
              </w:rPr>
            </w:r>
            <w:r w:rsidRPr="008E190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190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529B1EEE" w14:textId="77777777" w:rsidR="00700133" w:rsidRPr="008E1908" w:rsidRDefault="00700133" w:rsidP="005D24B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190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190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E1908">
              <w:rPr>
                <w:rFonts w:ascii="Arial" w:hAnsi="Arial" w:cs="Arial"/>
                <w:sz w:val="20"/>
                <w:szCs w:val="20"/>
              </w:rPr>
            </w:r>
            <w:r w:rsidRPr="008E190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190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062" w:type="dxa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529B1EEF" w14:textId="77777777" w:rsidR="00700133" w:rsidRPr="008E1908" w:rsidRDefault="00AF4A1F" w:rsidP="005D24B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E190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190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E1908">
              <w:rPr>
                <w:rFonts w:ascii="Arial" w:hAnsi="Arial" w:cs="Arial"/>
                <w:sz w:val="20"/>
                <w:szCs w:val="20"/>
              </w:rPr>
            </w:r>
            <w:r w:rsidRPr="008E190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190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190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190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190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190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190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E0133" w:rsidRPr="008E1908" w14:paraId="529B1EF6" w14:textId="77777777" w:rsidTr="00F17131">
        <w:trPr>
          <w:cantSplit/>
          <w:jc w:val="center"/>
        </w:trPr>
        <w:tc>
          <w:tcPr>
            <w:tcW w:w="3443" w:type="dxa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529B1EF1" w14:textId="77777777" w:rsidR="00BE0133" w:rsidRPr="008E1908" w:rsidRDefault="00BE0133" w:rsidP="00BE013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E1908">
              <w:rPr>
                <w:rFonts w:ascii="Arial" w:hAnsi="Arial" w:cs="Arial"/>
                <w:sz w:val="20"/>
                <w:szCs w:val="20"/>
              </w:rPr>
              <w:t xml:space="preserve">Nominate a “Buddy” who is located close by and qualified to help with </w:t>
            </w:r>
            <w:proofErr w:type="gramStart"/>
            <w:r w:rsidRPr="008E1908">
              <w:rPr>
                <w:rFonts w:ascii="Arial" w:hAnsi="Arial" w:cs="Arial"/>
                <w:sz w:val="20"/>
                <w:szCs w:val="20"/>
              </w:rPr>
              <w:t>day to day</w:t>
            </w:r>
            <w:proofErr w:type="gramEnd"/>
            <w:r w:rsidRPr="008E1908">
              <w:rPr>
                <w:rFonts w:ascii="Arial" w:hAnsi="Arial" w:cs="Arial"/>
                <w:sz w:val="20"/>
                <w:szCs w:val="20"/>
              </w:rPr>
              <w:t xml:space="preserve"> queries.</w:t>
            </w:r>
          </w:p>
        </w:tc>
        <w:tc>
          <w:tcPr>
            <w:tcW w:w="755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529B1EF2" w14:textId="77777777" w:rsidR="00BE0133" w:rsidRPr="008E1908" w:rsidRDefault="00BE0133" w:rsidP="005D24B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190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190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E1908">
              <w:rPr>
                <w:rFonts w:ascii="Arial" w:hAnsi="Arial" w:cs="Arial"/>
                <w:sz w:val="20"/>
                <w:szCs w:val="20"/>
              </w:rPr>
            </w:r>
            <w:r w:rsidRPr="008E190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190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529B1EF3" w14:textId="77777777" w:rsidR="00BE0133" w:rsidRPr="008E1908" w:rsidRDefault="00BE0133" w:rsidP="005D24B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190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190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E1908">
              <w:rPr>
                <w:rFonts w:ascii="Arial" w:hAnsi="Arial" w:cs="Arial"/>
                <w:sz w:val="20"/>
                <w:szCs w:val="20"/>
              </w:rPr>
            </w:r>
            <w:r w:rsidRPr="008E190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190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529B1EF4" w14:textId="77777777" w:rsidR="00BE0133" w:rsidRPr="008E1908" w:rsidRDefault="00BE0133" w:rsidP="005D24B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190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190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E1908">
              <w:rPr>
                <w:rFonts w:ascii="Arial" w:hAnsi="Arial" w:cs="Arial"/>
                <w:sz w:val="20"/>
                <w:szCs w:val="20"/>
              </w:rPr>
            </w:r>
            <w:r w:rsidRPr="008E190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190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062" w:type="dxa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529B1EF5" w14:textId="77777777" w:rsidR="00BE0133" w:rsidRPr="008E1908" w:rsidRDefault="00BE0133" w:rsidP="005D24B5">
            <w:pPr>
              <w:spacing w:before="60" w:after="60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BE0133" w:rsidRPr="008E1908" w14:paraId="529B1EFC" w14:textId="77777777" w:rsidTr="00F17131">
        <w:trPr>
          <w:cantSplit/>
          <w:jc w:val="center"/>
        </w:trPr>
        <w:tc>
          <w:tcPr>
            <w:tcW w:w="3443" w:type="dxa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529B1EF7" w14:textId="77777777" w:rsidR="00BE0133" w:rsidRPr="008E1908" w:rsidRDefault="00BE0133" w:rsidP="00BE013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E1908">
              <w:rPr>
                <w:rFonts w:ascii="Arial" w:hAnsi="Arial" w:cs="Arial"/>
                <w:sz w:val="20"/>
                <w:szCs w:val="20"/>
              </w:rPr>
              <w:t xml:space="preserve">Discuss company </w:t>
            </w:r>
            <w:r w:rsidR="00227E23" w:rsidRPr="008E1908">
              <w:rPr>
                <w:rFonts w:ascii="Arial" w:hAnsi="Arial" w:cs="Arial"/>
                <w:sz w:val="20"/>
                <w:szCs w:val="20"/>
              </w:rPr>
              <w:t>organogram</w:t>
            </w:r>
            <w:r w:rsidRPr="008E1908">
              <w:rPr>
                <w:rFonts w:ascii="Arial" w:hAnsi="Arial" w:cs="Arial"/>
                <w:sz w:val="20"/>
                <w:szCs w:val="20"/>
              </w:rPr>
              <w:t xml:space="preserve"> with new employee and explain the various integrations / support structure.</w:t>
            </w:r>
          </w:p>
        </w:tc>
        <w:tc>
          <w:tcPr>
            <w:tcW w:w="755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529B1EF8" w14:textId="77777777" w:rsidR="00BE0133" w:rsidRPr="008E1908" w:rsidRDefault="00BE0133" w:rsidP="005D24B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190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190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E1908">
              <w:rPr>
                <w:rFonts w:ascii="Arial" w:hAnsi="Arial" w:cs="Arial"/>
                <w:sz w:val="20"/>
                <w:szCs w:val="20"/>
              </w:rPr>
            </w:r>
            <w:r w:rsidRPr="008E190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190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529B1EF9" w14:textId="77777777" w:rsidR="00BE0133" w:rsidRPr="008E1908" w:rsidRDefault="00BE0133" w:rsidP="005D24B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190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190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E1908">
              <w:rPr>
                <w:rFonts w:ascii="Arial" w:hAnsi="Arial" w:cs="Arial"/>
                <w:sz w:val="20"/>
                <w:szCs w:val="20"/>
              </w:rPr>
            </w:r>
            <w:r w:rsidRPr="008E190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190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529B1EFA" w14:textId="77777777" w:rsidR="00BE0133" w:rsidRPr="008E1908" w:rsidRDefault="00BE0133" w:rsidP="005D24B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190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190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E1908">
              <w:rPr>
                <w:rFonts w:ascii="Arial" w:hAnsi="Arial" w:cs="Arial"/>
                <w:sz w:val="20"/>
                <w:szCs w:val="20"/>
              </w:rPr>
            </w:r>
            <w:r w:rsidRPr="008E190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190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062" w:type="dxa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529B1EFB" w14:textId="77777777" w:rsidR="00BE0133" w:rsidRPr="008E1908" w:rsidRDefault="00BE0133" w:rsidP="005D24B5">
            <w:pPr>
              <w:spacing w:before="60" w:after="60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BE0133" w:rsidRPr="008E1908" w14:paraId="529B1F02" w14:textId="77777777" w:rsidTr="00F17131">
        <w:trPr>
          <w:cantSplit/>
          <w:jc w:val="center"/>
        </w:trPr>
        <w:tc>
          <w:tcPr>
            <w:tcW w:w="3443" w:type="dxa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529B1EFD" w14:textId="77777777" w:rsidR="00BE0133" w:rsidRPr="008E1908" w:rsidRDefault="00BE0133" w:rsidP="00BE013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E1908">
              <w:rPr>
                <w:rFonts w:ascii="Arial" w:hAnsi="Arial" w:cs="Arial"/>
                <w:sz w:val="20"/>
                <w:szCs w:val="20"/>
              </w:rPr>
              <w:t xml:space="preserve">Head of Department </w:t>
            </w:r>
            <w:proofErr w:type="gramStart"/>
            <w:r w:rsidRPr="008E1908">
              <w:rPr>
                <w:rFonts w:ascii="Arial" w:hAnsi="Arial" w:cs="Arial"/>
                <w:sz w:val="20"/>
                <w:szCs w:val="20"/>
              </w:rPr>
              <w:t>informed</w:t>
            </w:r>
            <w:proofErr w:type="gramEnd"/>
            <w:r w:rsidRPr="008E1908">
              <w:rPr>
                <w:rFonts w:ascii="Arial" w:hAnsi="Arial" w:cs="Arial"/>
                <w:sz w:val="20"/>
                <w:szCs w:val="20"/>
              </w:rPr>
              <w:t xml:space="preserve"> to monitor progress on monthly basis and document achievements in the </w:t>
            </w:r>
            <w:proofErr w:type="gramStart"/>
            <w:r w:rsidRPr="008E1908">
              <w:rPr>
                <w:rFonts w:ascii="Arial" w:hAnsi="Arial" w:cs="Arial"/>
                <w:sz w:val="20"/>
                <w:szCs w:val="20"/>
              </w:rPr>
              <w:t>employees</w:t>
            </w:r>
            <w:proofErr w:type="gramEnd"/>
            <w:r w:rsidRPr="008E1908">
              <w:rPr>
                <w:rFonts w:ascii="Arial" w:hAnsi="Arial" w:cs="Arial"/>
                <w:sz w:val="20"/>
                <w:szCs w:val="20"/>
              </w:rPr>
              <w:t xml:space="preserve"> historical records.</w:t>
            </w:r>
          </w:p>
        </w:tc>
        <w:tc>
          <w:tcPr>
            <w:tcW w:w="755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529B1EFE" w14:textId="77777777" w:rsidR="00BE0133" w:rsidRPr="008E1908" w:rsidRDefault="00BE0133" w:rsidP="005D24B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190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190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E1908">
              <w:rPr>
                <w:rFonts w:ascii="Arial" w:hAnsi="Arial" w:cs="Arial"/>
                <w:sz w:val="20"/>
                <w:szCs w:val="20"/>
              </w:rPr>
            </w:r>
            <w:r w:rsidRPr="008E190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190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529B1EFF" w14:textId="77777777" w:rsidR="00BE0133" w:rsidRPr="008E1908" w:rsidRDefault="00BE0133" w:rsidP="005D24B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190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190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E1908">
              <w:rPr>
                <w:rFonts w:ascii="Arial" w:hAnsi="Arial" w:cs="Arial"/>
                <w:sz w:val="20"/>
                <w:szCs w:val="20"/>
              </w:rPr>
            </w:r>
            <w:r w:rsidRPr="008E190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190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529B1F00" w14:textId="77777777" w:rsidR="00BE0133" w:rsidRPr="008E1908" w:rsidRDefault="00BE0133" w:rsidP="005D24B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190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190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E1908">
              <w:rPr>
                <w:rFonts w:ascii="Arial" w:hAnsi="Arial" w:cs="Arial"/>
                <w:sz w:val="20"/>
                <w:szCs w:val="20"/>
              </w:rPr>
            </w:r>
            <w:r w:rsidRPr="008E190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190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062" w:type="dxa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529B1F01" w14:textId="77777777" w:rsidR="00BE0133" w:rsidRPr="008E1908" w:rsidRDefault="00BE0133" w:rsidP="005D24B5">
            <w:pPr>
              <w:spacing w:before="60" w:after="60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</w:tbl>
    <w:p w14:paraId="529B1F03" w14:textId="77777777" w:rsidR="00981A99" w:rsidRPr="008E1908" w:rsidRDefault="00981A99">
      <w:pPr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1E0" w:firstRow="1" w:lastRow="1" w:firstColumn="1" w:lastColumn="1" w:noHBand="0" w:noVBand="0"/>
      </w:tblPr>
      <w:tblGrid>
        <w:gridCol w:w="3443"/>
        <w:gridCol w:w="755"/>
        <w:gridCol w:w="720"/>
        <w:gridCol w:w="1080"/>
        <w:gridCol w:w="3920"/>
      </w:tblGrid>
      <w:tr w:rsidR="00D972A2" w:rsidRPr="008E1908" w14:paraId="529B1F05" w14:textId="77777777" w:rsidTr="00F17131">
        <w:trPr>
          <w:cantSplit/>
          <w:jc w:val="center"/>
        </w:trPr>
        <w:tc>
          <w:tcPr>
            <w:tcW w:w="9918" w:type="dxa"/>
            <w:gridSpan w:val="5"/>
            <w:shd w:val="clear" w:color="auto" w:fill="F2F2F2" w:themeFill="background1" w:themeFillShade="F2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529B1F04" w14:textId="77777777" w:rsidR="00D972A2" w:rsidRPr="008E1908" w:rsidRDefault="00D972A2" w:rsidP="00D972A2">
            <w:pPr>
              <w:spacing w:before="60" w:after="60"/>
              <w:rPr>
                <w:rFonts w:ascii="Arial" w:hAnsi="Arial" w:cs="Arial"/>
              </w:rPr>
            </w:pPr>
            <w:r w:rsidRPr="008E1908">
              <w:rPr>
                <w:rFonts w:ascii="Arial" w:hAnsi="Arial" w:cs="Arial"/>
              </w:rPr>
              <w:br w:type="page"/>
            </w:r>
            <w:r w:rsidRPr="008E1908">
              <w:rPr>
                <w:rFonts w:ascii="Arial" w:hAnsi="Arial" w:cs="Arial"/>
                <w:b/>
              </w:rPr>
              <w:t xml:space="preserve">Duties and </w:t>
            </w:r>
            <w:r w:rsidR="00981A99" w:rsidRPr="008E1908">
              <w:rPr>
                <w:rFonts w:ascii="Arial" w:hAnsi="Arial" w:cs="Arial"/>
                <w:b/>
              </w:rPr>
              <w:t>Responsibilities</w:t>
            </w:r>
            <w:r w:rsidRPr="008E1908">
              <w:rPr>
                <w:rFonts w:ascii="Arial" w:hAnsi="Arial" w:cs="Arial"/>
                <w:b/>
              </w:rPr>
              <w:t>.</w:t>
            </w:r>
          </w:p>
        </w:tc>
      </w:tr>
      <w:tr w:rsidR="00D972A2" w:rsidRPr="008E1908" w14:paraId="529B1F0B" w14:textId="77777777" w:rsidTr="00F17131">
        <w:trPr>
          <w:cantSplit/>
          <w:jc w:val="center"/>
        </w:trPr>
        <w:tc>
          <w:tcPr>
            <w:tcW w:w="3443" w:type="dxa"/>
            <w:tcMar>
              <w:top w:w="43" w:type="dxa"/>
              <w:left w:w="72" w:type="dxa"/>
              <w:bottom w:w="43" w:type="dxa"/>
              <w:right w:w="43" w:type="dxa"/>
            </w:tcMar>
            <w:vAlign w:val="bottom"/>
          </w:tcPr>
          <w:p w14:paraId="529B1F06" w14:textId="77777777" w:rsidR="00D972A2" w:rsidRPr="008E1908" w:rsidRDefault="00D972A2" w:rsidP="00D972A2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8E1908">
              <w:rPr>
                <w:rFonts w:ascii="Arial" w:hAnsi="Arial" w:cs="Arial"/>
                <w:b/>
                <w:sz w:val="20"/>
                <w:szCs w:val="20"/>
              </w:rPr>
              <w:t>Checklist Items</w:t>
            </w:r>
          </w:p>
        </w:tc>
        <w:tc>
          <w:tcPr>
            <w:tcW w:w="755" w:type="dxa"/>
            <w:tcMar>
              <w:top w:w="43" w:type="dxa"/>
              <w:left w:w="72" w:type="dxa"/>
              <w:bottom w:w="43" w:type="dxa"/>
              <w:right w:w="43" w:type="dxa"/>
            </w:tcMar>
            <w:vAlign w:val="bottom"/>
          </w:tcPr>
          <w:p w14:paraId="529B1F07" w14:textId="77777777" w:rsidR="00D972A2" w:rsidRPr="008E1908" w:rsidRDefault="00D972A2" w:rsidP="00D972A2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E1908">
              <w:rPr>
                <w:rFonts w:ascii="Arial" w:hAnsi="Arial" w:cs="Arial"/>
                <w:b/>
                <w:sz w:val="20"/>
                <w:szCs w:val="20"/>
              </w:rPr>
              <w:t>Yes</w:t>
            </w:r>
          </w:p>
        </w:tc>
        <w:tc>
          <w:tcPr>
            <w:tcW w:w="720" w:type="dxa"/>
            <w:tcMar>
              <w:top w:w="43" w:type="dxa"/>
              <w:left w:w="72" w:type="dxa"/>
              <w:bottom w:w="43" w:type="dxa"/>
              <w:right w:w="43" w:type="dxa"/>
            </w:tcMar>
            <w:vAlign w:val="bottom"/>
          </w:tcPr>
          <w:p w14:paraId="529B1F08" w14:textId="77777777" w:rsidR="00D972A2" w:rsidRPr="008E1908" w:rsidRDefault="00D972A2" w:rsidP="00D972A2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E1908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1080" w:type="dxa"/>
            <w:tcMar>
              <w:top w:w="43" w:type="dxa"/>
              <w:left w:w="72" w:type="dxa"/>
              <w:bottom w:w="43" w:type="dxa"/>
              <w:right w:w="43" w:type="dxa"/>
            </w:tcMar>
            <w:vAlign w:val="bottom"/>
          </w:tcPr>
          <w:p w14:paraId="529B1F09" w14:textId="77777777" w:rsidR="00D972A2" w:rsidRPr="008E1908" w:rsidRDefault="00D972A2" w:rsidP="00D972A2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E1908">
              <w:rPr>
                <w:rFonts w:ascii="Arial" w:hAnsi="Arial" w:cs="Arial"/>
                <w:b/>
                <w:sz w:val="20"/>
                <w:szCs w:val="20"/>
              </w:rPr>
              <w:t>Not Required</w:t>
            </w:r>
          </w:p>
        </w:tc>
        <w:tc>
          <w:tcPr>
            <w:tcW w:w="3920" w:type="dxa"/>
            <w:tcMar>
              <w:top w:w="43" w:type="dxa"/>
              <w:left w:w="72" w:type="dxa"/>
              <w:bottom w:w="43" w:type="dxa"/>
              <w:right w:w="43" w:type="dxa"/>
            </w:tcMar>
            <w:vAlign w:val="bottom"/>
          </w:tcPr>
          <w:p w14:paraId="529B1F0A" w14:textId="77777777" w:rsidR="00D972A2" w:rsidRPr="008E1908" w:rsidRDefault="00D972A2" w:rsidP="00D972A2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8E1908">
              <w:rPr>
                <w:rFonts w:ascii="Arial" w:hAnsi="Arial" w:cs="Arial"/>
                <w:b/>
                <w:sz w:val="20"/>
                <w:szCs w:val="20"/>
              </w:rPr>
              <w:t>Comments</w:t>
            </w:r>
          </w:p>
        </w:tc>
      </w:tr>
      <w:tr w:rsidR="00D972A2" w:rsidRPr="008E1908" w14:paraId="529B1F11" w14:textId="77777777" w:rsidTr="00F17131">
        <w:trPr>
          <w:cantSplit/>
          <w:jc w:val="center"/>
        </w:trPr>
        <w:tc>
          <w:tcPr>
            <w:tcW w:w="3443" w:type="dxa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529B1F0C" w14:textId="77777777" w:rsidR="00D972A2" w:rsidRPr="008E1908" w:rsidRDefault="00D972A2" w:rsidP="00D972A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E1908">
              <w:rPr>
                <w:rFonts w:ascii="Arial" w:hAnsi="Arial" w:cs="Arial"/>
                <w:sz w:val="20"/>
                <w:szCs w:val="20"/>
              </w:rPr>
              <w:t>Duties and responsibilities as per SMS</w:t>
            </w:r>
            <w:r w:rsidR="00960C9C" w:rsidRPr="008E1908">
              <w:rPr>
                <w:rFonts w:ascii="Arial" w:hAnsi="Arial" w:cs="Arial"/>
                <w:sz w:val="20"/>
                <w:szCs w:val="20"/>
              </w:rPr>
              <w:t xml:space="preserve"> OPM Chapter 5 Annex B</w:t>
            </w:r>
          </w:p>
        </w:tc>
        <w:tc>
          <w:tcPr>
            <w:tcW w:w="755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529B1F0D" w14:textId="77777777" w:rsidR="00D972A2" w:rsidRPr="008E1908" w:rsidRDefault="00D972A2" w:rsidP="00D972A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190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190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E1908">
              <w:rPr>
                <w:rFonts w:ascii="Arial" w:hAnsi="Arial" w:cs="Arial"/>
                <w:sz w:val="20"/>
                <w:szCs w:val="20"/>
              </w:rPr>
            </w:r>
            <w:r w:rsidRPr="008E190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190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529B1F0E" w14:textId="77777777" w:rsidR="00D972A2" w:rsidRPr="008E1908" w:rsidRDefault="00D972A2" w:rsidP="00D972A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190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190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E1908">
              <w:rPr>
                <w:rFonts w:ascii="Arial" w:hAnsi="Arial" w:cs="Arial"/>
                <w:sz w:val="20"/>
                <w:szCs w:val="20"/>
              </w:rPr>
            </w:r>
            <w:r w:rsidRPr="008E190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190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529B1F0F" w14:textId="77777777" w:rsidR="00D972A2" w:rsidRPr="008E1908" w:rsidRDefault="00D972A2" w:rsidP="00D972A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190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190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E1908">
              <w:rPr>
                <w:rFonts w:ascii="Arial" w:hAnsi="Arial" w:cs="Arial"/>
                <w:sz w:val="20"/>
                <w:szCs w:val="20"/>
              </w:rPr>
            </w:r>
            <w:r w:rsidRPr="008E190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190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920" w:type="dxa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529B1F10" w14:textId="77777777" w:rsidR="00D972A2" w:rsidRPr="008E1908" w:rsidRDefault="00D972A2" w:rsidP="00D972A2">
            <w:pPr>
              <w:spacing w:before="60" w:after="6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8E1908">
              <w:rPr>
                <w:rFonts w:ascii="Arial" w:hAnsi="Arial" w:cs="Arial"/>
                <w:color w:val="FF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1908">
              <w:rPr>
                <w:rFonts w:ascii="Arial" w:hAnsi="Arial" w:cs="Arial"/>
                <w:color w:val="FF0000"/>
                <w:sz w:val="20"/>
                <w:szCs w:val="20"/>
              </w:rPr>
              <w:instrText xml:space="preserve"> FORMTEXT </w:instrText>
            </w:r>
            <w:r w:rsidRPr="008E1908">
              <w:rPr>
                <w:rFonts w:ascii="Arial" w:hAnsi="Arial" w:cs="Arial"/>
                <w:color w:val="FF0000"/>
                <w:sz w:val="20"/>
                <w:szCs w:val="20"/>
              </w:rPr>
            </w:r>
            <w:r w:rsidRPr="008E1908">
              <w:rPr>
                <w:rFonts w:ascii="Arial" w:hAnsi="Arial" w:cs="Arial"/>
                <w:color w:val="FF0000"/>
                <w:sz w:val="20"/>
                <w:szCs w:val="20"/>
              </w:rPr>
              <w:fldChar w:fldCharType="separate"/>
            </w:r>
            <w:r w:rsidRPr="008E1908">
              <w:rPr>
                <w:rFonts w:ascii="Arial" w:hAnsi="Arial" w:cs="Arial"/>
                <w:noProof/>
                <w:color w:val="FF0000"/>
                <w:sz w:val="20"/>
                <w:szCs w:val="20"/>
              </w:rPr>
              <w:t> </w:t>
            </w:r>
            <w:r w:rsidRPr="008E1908">
              <w:rPr>
                <w:rFonts w:ascii="Arial" w:hAnsi="Arial" w:cs="Arial"/>
                <w:noProof/>
                <w:color w:val="FF0000"/>
                <w:sz w:val="20"/>
                <w:szCs w:val="20"/>
              </w:rPr>
              <w:t> </w:t>
            </w:r>
            <w:r w:rsidRPr="008E1908">
              <w:rPr>
                <w:rFonts w:ascii="Arial" w:hAnsi="Arial" w:cs="Arial"/>
                <w:noProof/>
                <w:color w:val="FF0000"/>
                <w:sz w:val="20"/>
                <w:szCs w:val="20"/>
              </w:rPr>
              <w:t> </w:t>
            </w:r>
            <w:r w:rsidRPr="008E1908">
              <w:rPr>
                <w:rFonts w:ascii="Arial" w:hAnsi="Arial" w:cs="Arial"/>
                <w:noProof/>
                <w:color w:val="FF0000"/>
                <w:sz w:val="20"/>
                <w:szCs w:val="20"/>
              </w:rPr>
              <w:t> </w:t>
            </w:r>
            <w:r w:rsidRPr="008E1908">
              <w:rPr>
                <w:rFonts w:ascii="Arial" w:hAnsi="Arial" w:cs="Arial"/>
                <w:noProof/>
                <w:color w:val="FF0000"/>
                <w:sz w:val="20"/>
                <w:szCs w:val="20"/>
              </w:rPr>
              <w:t> </w:t>
            </w:r>
            <w:r w:rsidRPr="008E1908">
              <w:rPr>
                <w:rFonts w:ascii="Arial" w:hAnsi="Arial" w:cs="Arial"/>
                <w:color w:val="FF0000"/>
                <w:sz w:val="20"/>
                <w:szCs w:val="20"/>
              </w:rPr>
              <w:fldChar w:fldCharType="end"/>
            </w:r>
          </w:p>
        </w:tc>
      </w:tr>
      <w:tr w:rsidR="008803C7" w:rsidRPr="008E1908" w14:paraId="529B1F17" w14:textId="77777777" w:rsidTr="00F17131">
        <w:trPr>
          <w:cantSplit/>
          <w:jc w:val="center"/>
        </w:trPr>
        <w:tc>
          <w:tcPr>
            <w:tcW w:w="3443" w:type="dxa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529B1F12" w14:textId="77777777" w:rsidR="008803C7" w:rsidRPr="008E1908" w:rsidRDefault="008803C7" w:rsidP="008803C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E1908">
              <w:rPr>
                <w:rFonts w:ascii="Arial" w:hAnsi="Arial" w:cs="Arial"/>
                <w:sz w:val="20"/>
                <w:szCs w:val="20"/>
              </w:rPr>
              <w:t>Job specific SMS procedures and applicable documentation.</w:t>
            </w:r>
          </w:p>
        </w:tc>
        <w:tc>
          <w:tcPr>
            <w:tcW w:w="755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529B1F13" w14:textId="77777777" w:rsidR="008803C7" w:rsidRPr="008E1908" w:rsidRDefault="008803C7" w:rsidP="008803C7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190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190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E1908">
              <w:rPr>
                <w:rFonts w:ascii="Arial" w:hAnsi="Arial" w:cs="Arial"/>
                <w:sz w:val="20"/>
                <w:szCs w:val="20"/>
              </w:rPr>
            </w:r>
            <w:r w:rsidRPr="008E190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190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529B1F14" w14:textId="77777777" w:rsidR="008803C7" w:rsidRPr="008E1908" w:rsidRDefault="008803C7" w:rsidP="008803C7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190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190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E1908">
              <w:rPr>
                <w:rFonts w:ascii="Arial" w:hAnsi="Arial" w:cs="Arial"/>
                <w:sz w:val="20"/>
                <w:szCs w:val="20"/>
              </w:rPr>
            </w:r>
            <w:r w:rsidRPr="008E190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190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529B1F15" w14:textId="77777777" w:rsidR="008803C7" w:rsidRPr="008E1908" w:rsidRDefault="008803C7" w:rsidP="008803C7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190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190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E1908">
              <w:rPr>
                <w:rFonts w:ascii="Arial" w:hAnsi="Arial" w:cs="Arial"/>
                <w:sz w:val="20"/>
                <w:szCs w:val="20"/>
              </w:rPr>
            </w:r>
            <w:r w:rsidRPr="008E190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190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920" w:type="dxa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529B1F16" w14:textId="77777777" w:rsidR="008803C7" w:rsidRPr="008E1908" w:rsidRDefault="008803C7" w:rsidP="008803C7">
            <w:pPr>
              <w:spacing w:before="60" w:after="6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8E1908">
              <w:rPr>
                <w:rFonts w:ascii="Arial" w:hAnsi="Arial" w:cs="Arial"/>
                <w:color w:val="FF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1908">
              <w:rPr>
                <w:rFonts w:ascii="Arial" w:hAnsi="Arial" w:cs="Arial"/>
                <w:color w:val="FF0000"/>
                <w:sz w:val="20"/>
                <w:szCs w:val="20"/>
              </w:rPr>
              <w:instrText xml:space="preserve"> FORMTEXT </w:instrText>
            </w:r>
            <w:r w:rsidRPr="008E1908">
              <w:rPr>
                <w:rFonts w:ascii="Arial" w:hAnsi="Arial" w:cs="Arial"/>
                <w:color w:val="FF0000"/>
                <w:sz w:val="20"/>
                <w:szCs w:val="20"/>
              </w:rPr>
            </w:r>
            <w:r w:rsidRPr="008E1908">
              <w:rPr>
                <w:rFonts w:ascii="Arial" w:hAnsi="Arial" w:cs="Arial"/>
                <w:color w:val="FF0000"/>
                <w:sz w:val="20"/>
                <w:szCs w:val="20"/>
              </w:rPr>
              <w:fldChar w:fldCharType="separate"/>
            </w:r>
            <w:r w:rsidRPr="008E1908">
              <w:rPr>
                <w:rFonts w:ascii="Arial" w:hAnsi="Arial" w:cs="Arial"/>
                <w:noProof/>
                <w:color w:val="FF0000"/>
                <w:sz w:val="20"/>
                <w:szCs w:val="20"/>
              </w:rPr>
              <w:t> </w:t>
            </w:r>
            <w:r w:rsidRPr="008E1908">
              <w:rPr>
                <w:rFonts w:ascii="Arial" w:hAnsi="Arial" w:cs="Arial"/>
                <w:noProof/>
                <w:color w:val="FF0000"/>
                <w:sz w:val="20"/>
                <w:szCs w:val="20"/>
              </w:rPr>
              <w:t> </w:t>
            </w:r>
            <w:r w:rsidRPr="008E1908">
              <w:rPr>
                <w:rFonts w:ascii="Arial" w:hAnsi="Arial" w:cs="Arial"/>
                <w:noProof/>
                <w:color w:val="FF0000"/>
                <w:sz w:val="20"/>
                <w:szCs w:val="20"/>
              </w:rPr>
              <w:t> </w:t>
            </w:r>
            <w:r w:rsidRPr="008E1908">
              <w:rPr>
                <w:rFonts w:ascii="Arial" w:hAnsi="Arial" w:cs="Arial"/>
                <w:noProof/>
                <w:color w:val="FF0000"/>
                <w:sz w:val="20"/>
                <w:szCs w:val="20"/>
              </w:rPr>
              <w:t> </w:t>
            </w:r>
            <w:r w:rsidRPr="008E1908">
              <w:rPr>
                <w:rFonts w:ascii="Arial" w:hAnsi="Arial" w:cs="Arial"/>
                <w:noProof/>
                <w:color w:val="FF0000"/>
                <w:sz w:val="20"/>
                <w:szCs w:val="20"/>
              </w:rPr>
              <w:t> </w:t>
            </w:r>
            <w:r w:rsidRPr="008E1908">
              <w:rPr>
                <w:rFonts w:ascii="Arial" w:hAnsi="Arial" w:cs="Arial"/>
                <w:color w:val="FF0000"/>
                <w:sz w:val="20"/>
                <w:szCs w:val="20"/>
              </w:rPr>
              <w:fldChar w:fldCharType="end"/>
            </w:r>
          </w:p>
        </w:tc>
      </w:tr>
      <w:tr w:rsidR="00833480" w:rsidRPr="008E1908" w14:paraId="529B1F42" w14:textId="77777777" w:rsidTr="00F17131">
        <w:trPr>
          <w:cantSplit/>
          <w:jc w:val="center"/>
        </w:trPr>
        <w:tc>
          <w:tcPr>
            <w:tcW w:w="3443" w:type="dxa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529B1F18" w14:textId="77777777" w:rsidR="00833480" w:rsidRPr="008E1908" w:rsidRDefault="00833480" w:rsidP="0083348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E1908">
              <w:rPr>
                <w:rFonts w:ascii="Arial" w:hAnsi="Arial" w:cs="Arial"/>
                <w:bCs/>
                <w:sz w:val="20"/>
                <w:szCs w:val="20"/>
              </w:rPr>
              <w:t xml:space="preserve">Joining employee, accompanied by the departing employee, makes a walk-through to all pertinent Company’s departments, introducing him/herself to department heads and employees and familiarizing him/herself </w:t>
            </w:r>
            <w:r w:rsidRPr="008E1908">
              <w:rPr>
                <w:rFonts w:ascii="Arial" w:hAnsi="Arial" w:cs="Arial"/>
                <w:sz w:val="20"/>
                <w:szCs w:val="20"/>
              </w:rPr>
              <w:t>with the spaces of work as well as</w:t>
            </w:r>
          </w:p>
          <w:p w14:paraId="529B1F19" w14:textId="77777777" w:rsidR="00833480" w:rsidRPr="008E1908" w:rsidRDefault="00833480" w:rsidP="0083348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E1908">
              <w:rPr>
                <w:rFonts w:ascii="Arial" w:hAnsi="Arial" w:cs="Arial"/>
                <w:i/>
                <w:sz w:val="20"/>
                <w:szCs w:val="20"/>
              </w:rPr>
              <w:t>Applicable hardware and software systems.</w:t>
            </w:r>
          </w:p>
          <w:p w14:paraId="529B1F1A" w14:textId="77777777" w:rsidR="00833480" w:rsidRPr="008E1908" w:rsidRDefault="00833480" w:rsidP="0083348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E1908">
              <w:rPr>
                <w:rFonts w:ascii="Arial" w:hAnsi="Arial" w:cs="Arial"/>
                <w:i/>
                <w:sz w:val="20"/>
                <w:szCs w:val="20"/>
              </w:rPr>
              <w:t>Libraries</w:t>
            </w:r>
            <w:r w:rsidRPr="008E190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29B1F1B" w14:textId="77777777" w:rsidR="00833480" w:rsidRPr="008E1908" w:rsidRDefault="00833480" w:rsidP="0083348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E1908">
              <w:rPr>
                <w:rFonts w:ascii="Arial" w:hAnsi="Arial" w:cs="Arial"/>
                <w:i/>
                <w:sz w:val="20"/>
                <w:szCs w:val="20"/>
              </w:rPr>
              <w:t>Files, documents, checklists, forms, etc.</w:t>
            </w:r>
          </w:p>
          <w:p w14:paraId="529B1F1C" w14:textId="77777777" w:rsidR="00833480" w:rsidRPr="008E1908" w:rsidRDefault="00833480" w:rsidP="0083348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E1908">
              <w:rPr>
                <w:rFonts w:ascii="Arial" w:hAnsi="Arial" w:cs="Arial"/>
                <w:i/>
                <w:sz w:val="20"/>
                <w:szCs w:val="20"/>
              </w:rPr>
              <w:t xml:space="preserve">All other </w:t>
            </w:r>
            <w:proofErr w:type="gramStart"/>
            <w:r w:rsidRPr="008E1908">
              <w:rPr>
                <w:rFonts w:ascii="Arial" w:hAnsi="Arial" w:cs="Arial"/>
                <w:i/>
                <w:sz w:val="20"/>
                <w:szCs w:val="20"/>
              </w:rPr>
              <w:t>job related</w:t>
            </w:r>
            <w:proofErr w:type="gramEnd"/>
            <w:r w:rsidRPr="008E1908">
              <w:rPr>
                <w:rFonts w:ascii="Arial" w:hAnsi="Arial" w:cs="Arial"/>
                <w:i/>
                <w:sz w:val="20"/>
                <w:szCs w:val="20"/>
              </w:rPr>
              <w:t xml:space="preserve"> documentation and material</w:t>
            </w:r>
            <w:r w:rsidRPr="008E190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55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529B1F1D" w14:textId="77777777" w:rsidR="00833480" w:rsidRPr="008E1908" w:rsidRDefault="00833480" w:rsidP="0083348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190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190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E1908">
              <w:rPr>
                <w:rFonts w:ascii="Arial" w:hAnsi="Arial" w:cs="Arial"/>
                <w:sz w:val="20"/>
                <w:szCs w:val="20"/>
              </w:rPr>
            </w:r>
            <w:r w:rsidRPr="008E190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190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529B1F1E" w14:textId="77777777" w:rsidR="00833480" w:rsidRPr="008E1908" w:rsidRDefault="00833480" w:rsidP="0083348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29B1F1F" w14:textId="77777777" w:rsidR="00833480" w:rsidRPr="008E1908" w:rsidRDefault="00833480" w:rsidP="0083348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29B1F20" w14:textId="77777777" w:rsidR="00833480" w:rsidRPr="008E1908" w:rsidRDefault="00833480" w:rsidP="0083348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29B1F21" w14:textId="77777777" w:rsidR="00E854EA" w:rsidRPr="008E1908" w:rsidRDefault="00E854EA" w:rsidP="0083348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29B1F22" w14:textId="77777777" w:rsidR="00E854EA" w:rsidRPr="008E1908" w:rsidRDefault="00E854EA" w:rsidP="0083348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29B1F23" w14:textId="77777777" w:rsidR="00833480" w:rsidRPr="008E1908" w:rsidRDefault="00833480" w:rsidP="0083348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190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190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E1908">
              <w:rPr>
                <w:rFonts w:ascii="Arial" w:hAnsi="Arial" w:cs="Arial"/>
                <w:sz w:val="20"/>
                <w:szCs w:val="20"/>
              </w:rPr>
            </w:r>
            <w:r w:rsidRPr="008E190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190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529B1F24" w14:textId="77777777" w:rsidR="00E854EA" w:rsidRPr="008E1908" w:rsidRDefault="00E854EA" w:rsidP="0083348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29B1F25" w14:textId="77777777" w:rsidR="00833480" w:rsidRPr="008E1908" w:rsidRDefault="00833480" w:rsidP="0083348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190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190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E1908">
              <w:rPr>
                <w:rFonts w:ascii="Arial" w:hAnsi="Arial" w:cs="Arial"/>
                <w:sz w:val="20"/>
                <w:szCs w:val="20"/>
              </w:rPr>
            </w:r>
            <w:r w:rsidRPr="008E190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190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529B1F26" w14:textId="77777777" w:rsidR="00833480" w:rsidRPr="008E1908" w:rsidRDefault="00833480" w:rsidP="0083348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190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190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E1908">
              <w:rPr>
                <w:rFonts w:ascii="Arial" w:hAnsi="Arial" w:cs="Arial"/>
                <w:sz w:val="20"/>
                <w:szCs w:val="20"/>
              </w:rPr>
            </w:r>
            <w:r w:rsidRPr="008E190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190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529B1F27" w14:textId="77777777" w:rsidR="00E854EA" w:rsidRPr="008E1908" w:rsidRDefault="00E854EA" w:rsidP="0083348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29B1F28" w14:textId="77777777" w:rsidR="00833480" w:rsidRPr="008E1908" w:rsidRDefault="00833480" w:rsidP="0083348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190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190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E1908">
              <w:rPr>
                <w:rFonts w:ascii="Arial" w:hAnsi="Arial" w:cs="Arial"/>
                <w:sz w:val="20"/>
                <w:szCs w:val="20"/>
              </w:rPr>
            </w:r>
            <w:r w:rsidRPr="008E190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190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529B1F29" w14:textId="77777777" w:rsidR="00833480" w:rsidRPr="008E1908" w:rsidRDefault="00833480" w:rsidP="0083348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190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190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E1908">
              <w:rPr>
                <w:rFonts w:ascii="Arial" w:hAnsi="Arial" w:cs="Arial"/>
                <w:sz w:val="20"/>
                <w:szCs w:val="20"/>
              </w:rPr>
            </w:r>
            <w:r w:rsidRPr="008E190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190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529B1F2A" w14:textId="77777777" w:rsidR="00833480" w:rsidRPr="008E1908" w:rsidRDefault="00833480" w:rsidP="0083348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29B1F2B" w14:textId="77777777" w:rsidR="00833480" w:rsidRPr="008E1908" w:rsidRDefault="00833480" w:rsidP="0083348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29B1F2C" w14:textId="77777777" w:rsidR="00833480" w:rsidRPr="008E1908" w:rsidRDefault="00833480" w:rsidP="0083348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29B1F2D" w14:textId="77777777" w:rsidR="00E854EA" w:rsidRPr="008E1908" w:rsidRDefault="00E854EA" w:rsidP="0083348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29B1F2E" w14:textId="77777777" w:rsidR="00E854EA" w:rsidRPr="008E1908" w:rsidRDefault="00E854EA" w:rsidP="0083348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29B1F2F" w14:textId="77777777" w:rsidR="00833480" w:rsidRPr="008E1908" w:rsidRDefault="00833480" w:rsidP="0083348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190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190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E1908">
              <w:rPr>
                <w:rFonts w:ascii="Arial" w:hAnsi="Arial" w:cs="Arial"/>
                <w:sz w:val="20"/>
                <w:szCs w:val="20"/>
              </w:rPr>
            </w:r>
            <w:r w:rsidRPr="008E190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190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529B1F30" w14:textId="77777777" w:rsidR="00E854EA" w:rsidRPr="008E1908" w:rsidRDefault="00E854EA" w:rsidP="0083348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29B1F31" w14:textId="77777777" w:rsidR="00833480" w:rsidRPr="008E1908" w:rsidRDefault="00833480" w:rsidP="0083348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190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190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E1908">
              <w:rPr>
                <w:rFonts w:ascii="Arial" w:hAnsi="Arial" w:cs="Arial"/>
                <w:sz w:val="20"/>
                <w:szCs w:val="20"/>
              </w:rPr>
            </w:r>
            <w:r w:rsidRPr="008E190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190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529B1F32" w14:textId="77777777" w:rsidR="00833480" w:rsidRPr="008E1908" w:rsidRDefault="00833480" w:rsidP="0083348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190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190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E1908">
              <w:rPr>
                <w:rFonts w:ascii="Arial" w:hAnsi="Arial" w:cs="Arial"/>
                <w:sz w:val="20"/>
                <w:szCs w:val="20"/>
              </w:rPr>
            </w:r>
            <w:r w:rsidRPr="008E190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190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529B1F33" w14:textId="77777777" w:rsidR="00E854EA" w:rsidRPr="008E1908" w:rsidRDefault="00E854EA" w:rsidP="0083348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29B1F34" w14:textId="77777777" w:rsidR="00833480" w:rsidRPr="008E1908" w:rsidRDefault="00833480" w:rsidP="0083348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190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190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E1908">
              <w:rPr>
                <w:rFonts w:ascii="Arial" w:hAnsi="Arial" w:cs="Arial"/>
                <w:sz w:val="20"/>
                <w:szCs w:val="20"/>
              </w:rPr>
            </w:r>
            <w:r w:rsidRPr="008E190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190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tcMar>
              <w:top w:w="43" w:type="dxa"/>
              <w:left w:w="72" w:type="dxa"/>
              <w:bottom w:w="43" w:type="dxa"/>
              <w:right w:w="43" w:type="dxa"/>
            </w:tcMar>
            <w:vAlign w:val="center"/>
          </w:tcPr>
          <w:p w14:paraId="529B1F35" w14:textId="77777777" w:rsidR="00833480" w:rsidRPr="008E1908" w:rsidRDefault="00833480" w:rsidP="0083348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190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190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E1908">
              <w:rPr>
                <w:rFonts w:ascii="Arial" w:hAnsi="Arial" w:cs="Arial"/>
                <w:sz w:val="20"/>
                <w:szCs w:val="20"/>
              </w:rPr>
            </w:r>
            <w:r w:rsidRPr="008E190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190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529B1F36" w14:textId="77777777" w:rsidR="00833480" w:rsidRPr="008E1908" w:rsidRDefault="00833480" w:rsidP="0083348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29B1F37" w14:textId="77777777" w:rsidR="00833480" w:rsidRPr="008E1908" w:rsidRDefault="00833480" w:rsidP="0083348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29B1F38" w14:textId="77777777" w:rsidR="00E854EA" w:rsidRPr="008E1908" w:rsidRDefault="00E854EA" w:rsidP="0083348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29B1F39" w14:textId="77777777" w:rsidR="00833480" w:rsidRPr="008E1908" w:rsidRDefault="00833480" w:rsidP="0083348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29B1F3A" w14:textId="77777777" w:rsidR="00E854EA" w:rsidRPr="008E1908" w:rsidRDefault="00E854EA" w:rsidP="0083348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29B1F3B" w14:textId="77777777" w:rsidR="00833480" w:rsidRPr="008E1908" w:rsidRDefault="00833480" w:rsidP="0083348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190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190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E1908">
              <w:rPr>
                <w:rFonts w:ascii="Arial" w:hAnsi="Arial" w:cs="Arial"/>
                <w:sz w:val="20"/>
                <w:szCs w:val="20"/>
              </w:rPr>
            </w:r>
            <w:r w:rsidRPr="008E190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190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529B1F3C" w14:textId="77777777" w:rsidR="00E854EA" w:rsidRPr="008E1908" w:rsidRDefault="00E854EA" w:rsidP="0083348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29B1F3D" w14:textId="77777777" w:rsidR="00833480" w:rsidRPr="008E1908" w:rsidRDefault="00833480" w:rsidP="0083348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190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190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E1908">
              <w:rPr>
                <w:rFonts w:ascii="Arial" w:hAnsi="Arial" w:cs="Arial"/>
                <w:sz w:val="20"/>
                <w:szCs w:val="20"/>
              </w:rPr>
            </w:r>
            <w:r w:rsidRPr="008E190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190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529B1F3E" w14:textId="77777777" w:rsidR="00833480" w:rsidRPr="008E1908" w:rsidRDefault="00833480" w:rsidP="0083348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190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190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E1908">
              <w:rPr>
                <w:rFonts w:ascii="Arial" w:hAnsi="Arial" w:cs="Arial"/>
                <w:sz w:val="20"/>
                <w:szCs w:val="20"/>
              </w:rPr>
            </w:r>
            <w:r w:rsidRPr="008E190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190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529B1F3F" w14:textId="77777777" w:rsidR="00E854EA" w:rsidRPr="008E1908" w:rsidRDefault="00E854EA" w:rsidP="0083348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29B1F40" w14:textId="77777777" w:rsidR="00833480" w:rsidRPr="008E1908" w:rsidRDefault="00833480" w:rsidP="0083348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190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190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E1908">
              <w:rPr>
                <w:rFonts w:ascii="Arial" w:hAnsi="Arial" w:cs="Arial"/>
                <w:sz w:val="20"/>
                <w:szCs w:val="20"/>
              </w:rPr>
            </w:r>
            <w:r w:rsidRPr="008E190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190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920" w:type="dxa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529B1F41" w14:textId="77777777" w:rsidR="00833480" w:rsidRPr="008E1908" w:rsidRDefault="00833480" w:rsidP="0083348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E190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190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E1908">
              <w:rPr>
                <w:rFonts w:ascii="Arial" w:hAnsi="Arial" w:cs="Arial"/>
                <w:sz w:val="20"/>
                <w:szCs w:val="20"/>
              </w:rPr>
            </w:r>
            <w:r w:rsidRPr="008E190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190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190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190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190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190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190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63F7BABB" w14:textId="77777777" w:rsidR="00DF68D4" w:rsidRPr="008E1908" w:rsidRDefault="00DF68D4" w:rsidP="00DF68D4">
      <w:pPr>
        <w:ind w:right="99"/>
        <w:rPr>
          <w:rFonts w:ascii="Arial" w:hAnsi="Arial" w:cs="Arial"/>
          <w:i/>
          <w:sz w:val="20"/>
          <w:szCs w:val="20"/>
          <w:vertAlign w:val="superscript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10050"/>
      </w:tblGrid>
      <w:tr w:rsidR="00DF68D4" w:rsidRPr="008E1908" w14:paraId="321E8889" w14:textId="77777777" w:rsidTr="00F17131">
        <w:tc>
          <w:tcPr>
            <w:tcW w:w="10050" w:type="dxa"/>
            <w:shd w:val="clear" w:color="auto" w:fill="F2F2F2" w:themeFill="background1" w:themeFillShade="F2"/>
          </w:tcPr>
          <w:p w14:paraId="31C372F9" w14:textId="3DD87F01" w:rsidR="00DF68D4" w:rsidRPr="008E1908" w:rsidRDefault="00DF68D4" w:rsidP="00216518">
            <w:pPr>
              <w:rPr>
                <w:rFonts w:ascii="Arial" w:hAnsi="Arial" w:cs="Arial"/>
                <w:sz w:val="22"/>
                <w:szCs w:val="22"/>
              </w:rPr>
            </w:pPr>
            <w:r w:rsidRPr="008E1908">
              <w:rPr>
                <w:rFonts w:ascii="Arial" w:hAnsi="Arial" w:cs="Arial"/>
                <w:b/>
                <w:bCs/>
                <w:sz w:val="20"/>
                <w:szCs w:val="20"/>
              </w:rPr>
              <w:t>Gap Analysis of issues identified during Induction and Orientation</w:t>
            </w:r>
            <w:r w:rsidR="00216518" w:rsidRPr="008E190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process</w:t>
            </w:r>
            <w:r w:rsidRPr="008E1908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</w:tr>
      <w:tr w:rsidR="00DF68D4" w:rsidRPr="008E1908" w14:paraId="42D827B6" w14:textId="77777777" w:rsidTr="00F17131">
        <w:tc>
          <w:tcPr>
            <w:tcW w:w="10050" w:type="dxa"/>
          </w:tcPr>
          <w:p w14:paraId="20665C44" w14:textId="5A16071E" w:rsidR="00DF68D4" w:rsidRPr="008E1908" w:rsidRDefault="00216518" w:rsidP="00857B42">
            <w:pPr>
              <w:rPr>
                <w:rFonts w:ascii="Arial" w:hAnsi="Arial" w:cs="Arial"/>
                <w:b/>
                <w:spacing w:val="-6"/>
                <w:sz w:val="20"/>
                <w:szCs w:val="20"/>
              </w:rPr>
            </w:pPr>
            <w:r w:rsidRPr="008E1908">
              <w:rPr>
                <w:rFonts w:ascii="Arial" w:hAnsi="Arial" w:cs="Arial"/>
                <w:b/>
                <w:spacing w:val="-6"/>
                <w:sz w:val="20"/>
                <w:szCs w:val="20"/>
              </w:rPr>
              <w:t>Issue description:</w:t>
            </w:r>
          </w:p>
          <w:p w14:paraId="02A896CC" w14:textId="77777777" w:rsidR="00216518" w:rsidRPr="008E1908" w:rsidRDefault="00216518" w:rsidP="00857B42">
            <w:pPr>
              <w:rPr>
                <w:rFonts w:ascii="Arial" w:hAnsi="Arial" w:cs="Arial"/>
                <w:b/>
                <w:spacing w:val="-6"/>
                <w:sz w:val="20"/>
                <w:szCs w:val="20"/>
              </w:rPr>
            </w:pPr>
          </w:p>
          <w:p w14:paraId="358D2141" w14:textId="77777777" w:rsidR="00216518" w:rsidRPr="008E1908" w:rsidRDefault="00216518" w:rsidP="00857B42">
            <w:pPr>
              <w:rPr>
                <w:rFonts w:ascii="Arial" w:hAnsi="Arial" w:cs="Arial"/>
                <w:b/>
                <w:spacing w:val="-6"/>
                <w:sz w:val="20"/>
                <w:szCs w:val="20"/>
              </w:rPr>
            </w:pPr>
          </w:p>
          <w:p w14:paraId="024196EE" w14:textId="77777777" w:rsidR="00216518" w:rsidRPr="008E1908" w:rsidRDefault="00216518" w:rsidP="00857B42">
            <w:pPr>
              <w:rPr>
                <w:rFonts w:ascii="Arial" w:hAnsi="Arial" w:cs="Arial"/>
                <w:b/>
                <w:spacing w:val="-6"/>
                <w:sz w:val="20"/>
                <w:szCs w:val="20"/>
              </w:rPr>
            </w:pPr>
          </w:p>
          <w:p w14:paraId="18ADAEC2" w14:textId="77777777" w:rsidR="00216518" w:rsidRPr="008E1908" w:rsidRDefault="00216518" w:rsidP="00857B42">
            <w:pPr>
              <w:rPr>
                <w:rFonts w:ascii="Arial" w:hAnsi="Arial" w:cs="Arial"/>
                <w:b/>
                <w:spacing w:val="-6"/>
                <w:sz w:val="20"/>
                <w:szCs w:val="20"/>
              </w:rPr>
            </w:pPr>
            <w:r w:rsidRPr="008E1908">
              <w:rPr>
                <w:rFonts w:ascii="Arial" w:hAnsi="Arial" w:cs="Arial"/>
                <w:b/>
                <w:spacing w:val="-6"/>
                <w:sz w:val="20"/>
                <w:szCs w:val="20"/>
              </w:rPr>
              <w:t>Remedial Action to be completed:</w:t>
            </w:r>
          </w:p>
          <w:p w14:paraId="5868AD96" w14:textId="03BDD5C7" w:rsidR="00216518" w:rsidRPr="008E1908" w:rsidRDefault="00216518" w:rsidP="00857B42">
            <w:pPr>
              <w:rPr>
                <w:rFonts w:ascii="Arial" w:hAnsi="Arial" w:cs="Arial"/>
                <w:b/>
                <w:spacing w:val="-6"/>
                <w:sz w:val="20"/>
                <w:szCs w:val="20"/>
              </w:rPr>
            </w:pPr>
          </w:p>
        </w:tc>
      </w:tr>
      <w:tr w:rsidR="00216518" w:rsidRPr="008E1908" w14:paraId="09152B2A" w14:textId="77777777" w:rsidTr="00F17131">
        <w:tc>
          <w:tcPr>
            <w:tcW w:w="10050" w:type="dxa"/>
          </w:tcPr>
          <w:p w14:paraId="69840733" w14:textId="5598262D" w:rsidR="00216518" w:rsidRPr="008E1908" w:rsidRDefault="00216518" w:rsidP="0021651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6518" w:rsidRPr="008E1908" w14:paraId="323219A5" w14:textId="77777777" w:rsidTr="00F17131">
        <w:tc>
          <w:tcPr>
            <w:tcW w:w="10050" w:type="dxa"/>
          </w:tcPr>
          <w:p w14:paraId="4EAF3286" w14:textId="77777777" w:rsidR="00216518" w:rsidRPr="008E1908" w:rsidRDefault="00216518" w:rsidP="00216518">
            <w:pPr>
              <w:rPr>
                <w:rFonts w:ascii="Arial" w:hAnsi="Arial" w:cs="Arial"/>
                <w:b/>
                <w:spacing w:val="-6"/>
                <w:sz w:val="20"/>
                <w:szCs w:val="20"/>
              </w:rPr>
            </w:pPr>
          </w:p>
        </w:tc>
      </w:tr>
      <w:tr w:rsidR="00216518" w:rsidRPr="008E1908" w14:paraId="1767513E" w14:textId="77777777" w:rsidTr="00F17131">
        <w:tc>
          <w:tcPr>
            <w:tcW w:w="10050" w:type="dxa"/>
          </w:tcPr>
          <w:p w14:paraId="159F32AA" w14:textId="71A474D0" w:rsidR="00216518" w:rsidRPr="008E1908" w:rsidRDefault="00216518" w:rsidP="00216518">
            <w:pPr>
              <w:rPr>
                <w:rFonts w:ascii="Arial" w:hAnsi="Arial" w:cs="Arial"/>
                <w:b/>
                <w:spacing w:val="-6"/>
                <w:sz w:val="20"/>
                <w:szCs w:val="20"/>
              </w:rPr>
            </w:pPr>
            <w:r w:rsidRPr="008E1908">
              <w:rPr>
                <w:rFonts w:ascii="Arial" w:hAnsi="Arial" w:cs="Arial"/>
                <w:b/>
                <w:spacing w:val="-6"/>
                <w:sz w:val="20"/>
                <w:szCs w:val="20"/>
              </w:rPr>
              <w:t>Completion date.</w:t>
            </w:r>
          </w:p>
        </w:tc>
      </w:tr>
    </w:tbl>
    <w:p w14:paraId="4CA40E7D" w14:textId="77777777" w:rsidR="00DF68D4" w:rsidRPr="008E1908" w:rsidRDefault="00DF68D4" w:rsidP="00D972A2">
      <w:pPr>
        <w:rPr>
          <w:rFonts w:ascii="Arial" w:hAnsi="Arial" w:cs="Arial"/>
        </w:rPr>
      </w:pPr>
    </w:p>
    <w:p w14:paraId="4CCCB2E4" w14:textId="77777777" w:rsidR="00DF68D4" w:rsidRPr="008E1908" w:rsidRDefault="00DF68D4" w:rsidP="00D972A2">
      <w:pPr>
        <w:rPr>
          <w:rFonts w:ascii="Arial" w:hAnsi="Arial" w:cs="Arial"/>
        </w:rPr>
      </w:pPr>
    </w:p>
    <w:p w14:paraId="48FD70AD" w14:textId="77777777" w:rsidR="00216518" w:rsidRPr="008E1908" w:rsidRDefault="00216518" w:rsidP="00D972A2">
      <w:pPr>
        <w:rPr>
          <w:rFonts w:ascii="Arial" w:hAnsi="Arial" w:cs="Arial"/>
        </w:rPr>
      </w:pPr>
    </w:p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4608"/>
        <w:gridCol w:w="1800"/>
        <w:gridCol w:w="2340"/>
        <w:gridCol w:w="1080"/>
      </w:tblGrid>
      <w:tr w:rsidR="00981A99" w:rsidRPr="008E1908" w14:paraId="529B1F49" w14:textId="77777777" w:rsidTr="009F6CAA">
        <w:trPr>
          <w:trHeight w:val="80"/>
        </w:trPr>
        <w:tc>
          <w:tcPr>
            <w:tcW w:w="4608" w:type="dxa"/>
            <w:vAlign w:val="center"/>
          </w:tcPr>
          <w:p w14:paraId="529B1F45" w14:textId="77777777" w:rsidR="00981A99" w:rsidRPr="008E1908" w:rsidRDefault="00981A99" w:rsidP="009F6CAA">
            <w:pPr>
              <w:pStyle w:val="Heading2"/>
              <w:ind w:right="-113"/>
              <w:jc w:val="left"/>
              <w:rPr>
                <w:b w:val="0"/>
                <w:bCs w:val="0"/>
                <w:sz w:val="20"/>
              </w:rPr>
            </w:pPr>
            <w:r w:rsidRPr="008E1908">
              <w:rPr>
                <w:sz w:val="20"/>
              </w:rPr>
              <w:t>DATE FAMILIARISATION AND HAND-OVER COMPLETED</w:t>
            </w:r>
          </w:p>
        </w:tc>
        <w:tc>
          <w:tcPr>
            <w:tcW w:w="1800" w:type="dxa"/>
            <w:tcBorders>
              <w:bottom w:val="dotted" w:sz="4" w:space="0" w:color="auto"/>
            </w:tcBorders>
            <w:vAlign w:val="center"/>
          </w:tcPr>
          <w:p w14:paraId="529B1F46" w14:textId="77777777" w:rsidR="00981A99" w:rsidRPr="008E1908" w:rsidRDefault="00981A99" w:rsidP="009F6CAA">
            <w:pPr>
              <w:jc w:val="right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2340" w:type="dxa"/>
            <w:vAlign w:val="bottom"/>
          </w:tcPr>
          <w:p w14:paraId="529B1F47" w14:textId="77777777" w:rsidR="00981A99" w:rsidRPr="008E1908" w:rsidRDefault="00981A99" w:rsidP="009F6CAA">
            <w:pPr>
              <w:rPr>
                <w:rFonts w:ascii="Arial" w:hAnsi="Arial" w:cs="Arial"/>
                <w:i/>
                <w:sz w:val="20"/>
                <w:szCs w:val="20"/>
                <w:vertAlign w:val="subscript"/>
              </w:rPr>
            </w:pPr>
            <w:r w:rsidRPr="008E1908">
              <w:rPr>
                <w:rFonts w:ascii="Arial" w:hAnsi="Arial" w:cs="Arial"/>
                <w:i/>
                <w:sz w:val="20"/>
                <w:szCs w:val="20"/>
                <w:vertAlign w:val="subscript"/>
              </w:rPr>
              <w:t>DD/MM/YY</w:t>
            </w:r>
          </w:p>
        </w:tc>
        <w:tc>
          <w:tcPr>
            <w:tcW w:w="1080" w:type="dxa"/>
            <w:vAlign w:val="center"/>
          </w:tcPr>
          <w:p w14:paraId="529B1F48" w14:textId="77777777" w:rsidR="00981A99" w:rsidRPr="008E1908" w:rsidRDefault="00981A99" w:rsidP="009F6CAA">
            <w:pPr>
              <w:rPr>
                <w:rFonts w:ascii="Arial" w:hAnsi="Arial" w:cs="Arial"/>
                <w:sz w:val="20"/>
              </w:rPr>
            </w:pPr>
          </w:p>
        </w:tc>
      </w:tr>
    </w:tbl>
    <w:p w14:paraId="529B1F4A" w14:textId="77777777" w:rsidR="00981A99" w:rsidRPr="008E1908" w:rsidRDefault="00981A99" w:rsidP="00981A99">
      <w:pPr>
        <w:ind w:right="99"/>
        <w:rPr>
          <w:rFonts w:ascii="Arial" w:hAnsi="Arial" w:cs="Arial"/>
          <w:i/>
          <w:sz w:val="20"/>
          <w:szCs w:val="20"/>
          <w:vertAlign w:val="superscript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10050"/>
      </w:tblGrid>
      <w:tr w:rsidR="00981A99" w:rsidRPr="008E1908" w14:paraId="529B1F4C" w14:textId="77777777" w:rsidTr="00F17131">
        <w:tc>
          <w:tcPr>
            <w:tcW w:w="10050" w:type="dxa"/>
            <w:shd w:val="clear" w:color="auto" w:fill="F2F2F2" w:themeFill="background1" w:themeFillShade="F2"/>
          </w:tcPr>
          <w:p w14:paraId="529B1F4B" w14:textId="77777777" w:rsidR="00981A99" w:rsidRPr="008E1908" w:rsidRDefault="00981A99" w:rsidP="009F6CAA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8E1908">
              <w:rPr>
                <w:rFonts w:ascii="Arial" w:hAnsi="Arial" w:cs="Arial"/>
                <w:b/>
                <w:bCs/>
                <w:sz w:val="20"/>
                <w:szCs w:val="20"/>
              </w:rPr>
              <w:t>REMARKS :</w:t>
            </w:r>
            <w:proofErr w:type="gramEnd"/>
          </w:p>
        </w:tc>
      </w:tr>
      <w:tr w:rsidR="00981A99" w:rsidRPr="008E1908" w14:paraId="529B1F4E" w14:textId="77777777" w:rsidTr="00F17131">
        <w:tc>
          <w:tcPr>
            <w:tcW w:w="10050" w:type="dxa"/>
          </w:tcPr>
          <w:p w14:paraId="529B1F4D" w14:textId="77777777" w:rsidR="00981A99" w:rsidRPr="008E1908" w:rsidRDefault="00981A99" w:rsidP="009F6CAA">
            <w:pPr>
              <w:rPr>
                <w:rFonts w:ascii="Arial" w:hAnsi="Arial" w:cs="Arial"/>
                <w:b/>
                <w:spacing w:val="-6"/>
                <w:sz w:val="20"/>
                <w:szCs w:val="20"/>
              </w:rPr>
            </w:pPr>
          </w:p>
        </w:tc>
      </w:tr>
      <w:tr w:rsidR="00981A99" w:rsidRPr="008E1908" w14:paraId="529B1F50" w14:textId="77777777" w:rsidTr="00F17131">
        <w:tc>
          <w:tcPr>
            <w:tcW w:w="10050" w:type="dxa"/>
          </w:tcPr>
          <w:p w14:paraId="529B1F4F" w14:textId="77777777" w:rsidR="00981A99" w:rsidRPr="008E1908" w:rsidRDefault="00981A99" w:rsidP="009F6CAA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1A99" w:rsidRPr="008E1908" w14:paraId="529B1F52" w14:textId="77777777" w:rsidTr="00F17131">
        <w:tc>
          <w:tcPr>
            <w:tcW w:w="10050" w:type="dxa"/>
          </w:tcPr>
          <w:p w14:paraId="529B1F51" w14:textId="77777777" w:rsidR="00981A99" w:rsidRPr="008E1908" w:rsidRDefault="00981A99" w:rsidP="009F6CAA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29B1F53" w14:textId="77777777" w:rsidR="00981A99" w:rsidRPr="008E1908" w:rsidRDefault="00981A99" w:rsidP="00981A99">
      <w:pPr>
        <w:rPr>
          <w:rFonts w:ascii="Arial" w:hAnsi="Arial" w:cs="Arial"/>
        </w:rPr>
      </w:pPr>
    </w:p>
    <w:tbl>
      <w:tblPr>
        <w:tblW w:w="10008" w:type="dxa"/>
        <w:tblLook w:val="01E0" w:firstRow="1" w:lastRow="1" w:firstColumn="1" w:lastColumn="1" w:noHBand="0" w:noVBand="0"/>
      </w:tblPr>
      <w:tblGrid>
        <w:gridCol w:w="8388"/>
        <w:gridCol w:w="900"/>
        <w:gridCol w:w="720"/>
      </w:tblGrid>
      <w:tr w:rsidR="00981A99" w:rsidRPr="008E1908" w14:paraId="529B1F57" w14:textId="77777777" w:rsidTr="009F6CAA">
        <w:tc>
          <w:tcPr>
            <w:tcW w:w="8388" w:type="dxa"/>
          </w:tcPr>
          <w:p w14:paraId="529B1F54" w14:textId="77777777" w:rsidR="00981A99" w:rsidRPr="008E1908" w:rsidRDefault="00981A99" w:rsidP="009F6CAA">
            <w:pPr>
              <w:ind w:left="-57" w:right="-57"/>
              <w:rPr>
                <w:rFonts w:ascii="Arial" w:hAnsi="Arial" w:cs="Arial"/>
                <w:spacing w:val="-4"/>
                <w:sz w:val="22"/>
                <w:szCs w:val="22"/>
              </w:rPr>
            </w:pPr>
            <w:r w:rsidRPr="008E1908">
              <w:rPr>
                <w:rFonts w:ascii="Arial" w:hAnsi="Arial" w:cs="Arial"/>
                <w:spacing w:val="-4"/>
                <w:sz w:val="22"/>
                <w:szCs w:val="22"/>
              </w:rPr>
              <w:t>Does the employee have the necessary experience and training to safely and efficiently carry out his duties?</w:t>
            </w:r>
          </w:p>
        </w:tc>
        <w:tc>
          <w:tcPr>
            <w:tcW w:w="900" w:type="dxa"/>
          </w:tcPr>
          <w:p w14:paraId="529B1F55" w14:textId="77777777" w:rsidR="00981A99" w:rsidRPr="008E1908" w:rsidRDefault="00981A99" w:rsidP="009F6CAA">
            <w:pPr>
              <w:ind w:right="-113"/>
              <w:rPr>
                <w:rFonts w:ascii="Arial" w:hAnsi="Arial" w:cs="Arial"/>
                <w:sz w:val="20"/>
                <w:szCs w:val="20"/>
              </w:rPr>
            </w:pPr>
            <w:r w:rsidRPr="008E190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190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8E1908">
              <w:rPr>
                <w:rFonts w:ascii="Arial" w:hAnsi="Arial" w:cs="Arial"/>
                <w:sz w:val="22"/>
                <w:szCs w:val="22"/>
              </w:rPr>
            </w:r>
            <w:r w:rsidRPr="008E190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E1908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8E190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E1908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720" w:type="dxa"/>
          </w:tcPr>
          <w:p w14:paraId="529B1F56" w14:textId="77777777" w:rsidR="00981A99" w:rsidRPr="008E1908" w:rsidRDefault="00981A99" w:rsidP="009F6CAA">
            <w:pPr>
              <w:ind w:right="-113"/>
              <w:rPr>
                <w:rFonts w:ascii="Arial" w:hAnsi="Arial" w:cs="Arial"/>
                <w:sz w:val="20"/>
                <w:szCs w:val="20"/>
              </w:rPr>
            </w:pPr>
            <w:r w:rsidRPr="008E190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190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8E1908">
              <w:rPr>
                <w:rFonts w:ascii="Arial" w:hAnsi="Arial" w:cs="Arial"/>
                <w:sz w:val="22"/>
                <w:szCs w:val="22"/>
              </w:rPr>
            </w:r>
            <w:r w:rsidRPr="008E190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E1908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8E190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E1908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</w:tbl>
    <w:p w14:paraId="529B1F58" w14:textId="77777777" w:rsidR="00981A99" w:rsidRPr="008E1908" w:rsidRDefault="00981A99" w:rsidP="00981A99">
      <w:pPr>
        <w:rPr>
          <w:rFonts w:ascii="Arial" w:hAnsi="Arial" w:cs="Arial"/>
          <w:sz w:val="20"/>
          <w:szCs w:val="20"/>
        </w:rPr>
      </w:pPr>
      <w:r w:rsidRPr="008E1908">
        <w:rPr>
          <w:rFonts w:ascii="Arial" w:hAnsi="Arial" w:cs="Arial"/>
          <w:sz w:val="20"/>
          <w:szCs w:val="20"/>
        </w:rPr>
        <w:t xml:space="preserve">If </w:t>
      </w:r>
      <w:r w:rsidRPr="008E1908">
        <w:rPr>
          <w:rFonts w:ascii="Arial" w:hAnsi="Arial" w:cs="Arial"/>
          <w:b/>
          <w:sz w:val="20"/>
          <w:szCs w:val="20"/>
        </w:rPr>
        <w:t xml:space="preserve">NO </w:t>
      </w:r>
      <w:r w:rsidRPr="008E1908">
        <w:rPr>
          <w:rFonts w:ascii="Arial" w:hAnsi="Arial" w:cs="Arial"/>
          <w:sz w:val="20"/>
          <w:szCs w:val="20"/>
        </w:rPr>
        <w:t>describe the additional required training in the appropriate Remarks Section</w:t>
      </w:r>
    </w:p>
    <w:tbl>
      <w:tblPr>
        <w:tblW w:w="10008" w:type="dxa"/>
        <w:tblLayout w:type="fixed"/>
        <w:tblLook w:val="0000" w:firstRow="0" w:lastRow="0" w:firstColumn="0" w:lastColumn="0" w:noHBand="0" w:noVBand="0"/>
      </w:tblPr>
      <w:tblGrid>
        <w:gridCol w:w="1188"/>
        <w:gridCol w:w="1620"/>
        <w:gridCol w:w="180"/>
        <w:gridCol w:w="4320"/>
        <w:gridCol w:w="1440"/>
        <w:gridCol w:w="1260"/>
      </w:tblGrid>
      <w:tr w:rsidR="00981A99" w:rsidRPr="008E1908" w14:paraId="529B1F5D" w14:textId="77777777" w:rsidTr="009F6CAA">
        <w:trPr>
          <w:trHeight w:val="300"/>
        </w:trPr>
        <w:tc>
          <w:tcPr>
            <w:tcW w:w="2988" w:type="dxa"/>
            <w:gridSpan w:val="3"/>
            <w:vAlign w:val="center"/>
          </w:tcPr>
          <w:p w14:paraId="529B1F59" w14:textId="77777777" w:rsidR="00981A99" w:rsidRPr="008E1908" w:rsidRDefault="00981A99" w:rsidP="009F6CAA">
            <w:pPr>
              <w:pStyle w:val="Heading2"/>
              <w:spacing w:before="120"/>
              <w:jc w:val="left"/>
              <w:rPr>
                <w:b w:val="0"/>
                <w:bCs w:val="0"/>
                <w:sz w:val="20"/>
              </w:rPr>
            </w:pPr>
            <w:r w:rsidRPr="008E1908">
              <w:rPr>
                <w:sz w:val="20"/>
              </w:rPr>
              <w:t xml:space="preserve">JOINING EMPLOYEE </w:t>
            </w:r>
            <w:r w:rsidRPr="008E1908">
              <w:rPr>
                <w:b w:val="0"/>
                <w:i/>
                <w:sz w:val="16"/>
                <w:szCs w:val="16"/>
              </w:rPr>
              <w:t>NAME/CAPACITY</w:t>
            </w:r>
          </w:p>
        </w:tc>
        <w:tc>
          <w:tcPr>
            <w:tcW w:w="4320" w:type="dxa"/>
            <w:tcBorders>
              <w:bottom w:val="dotted" w:sz="4" w:space="0" w:color="auto"/>
            </w:tcBorders>
            <w:vAlign w:val="center"/>
          </w:tcPr>
          <w:p w14:paraId="529B1F5A" w14:textId="77777777" w:rsidR="00981A99" w:rsidRPr="008E1908" w:rsidRDefault="00981A99" w:rsidP="009F6CAA">
            <w:pPr>
              <w:spacing w:before="120"/>
              <w:jc w:val="right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440" w:type="dxa"/>
            <w:vAlign w:val="center"/>
          </w:tcPr>
          <w:p w14:paraId="529B1F5B" w14:textId="77777777" w:rsidR="00981A99" w:rsidRPr="008E1908" w:rsidRDefault="00981A99" w:rsidP="009F6CAA">
            <w:pPr>
              <w:spacing w:before="120"/>
              <w:jc w:val="right"/>
              <w:rPr>
                <w:rFonts w:ascii="Arial" w:hAnsi="Arial" w:cs="Arial"/>
                <w:bCs/>
                <w:i/>
                <w:sz w:val="18"/>
                <w:szCs w:val="18"/>
              </w:rPr>
            </w:pPr>
            <w:r w:rsidRPr="008E1908">
              <w:rPr>
                <w:rFonts w:ascii="Arial" w:hAnsi="Arial" w:cs="Arial"/>
                <w:i/>
                <w:sz w:val="18"/>
                <w:szCs w:val="18"/>
              </w:rPr>
              <w:t>SIGNATURE</w:t>
            </w:r>
          </w:p>
        </w:tc>
        <w:tc>
          <w:tcPr>
            <w:tcW w:w="1260" w:type="dxa"/>
            <w:tcBorders>
              <w:bottom w:val="dotted" w:sz="4" w:space="0" w:color="auto"/>
            </w:tcBorders>
            <w:vAlign w:val="center"/>
          </w:tcPr>
          <w:p w14:paraId="529B1F5C" w14:textId="77777777" w:rsidR="00981A99" w:rsidRPr="008E1908" w:rsidRDefault="00981A99" w:rsidP="009F6CAA">
            <w:pPr>
              <w:spacing w:before="120"/>
              <w:jc w:val="right"/>
              <w:rPr>
                <w:rFonts w:ascii="Arial" w:hAnsi="Arial" w:cs="Arial"/>
                <w:bCs/>
                <w:sz w:val="20"/>
              </w:rPr>
            </w:pPr>
          </w:p>
        </w:tc>
      </w:tr>
      <w:tr w:rsidR="00981A99" w:rsidRPr="008E1908" w14:paraId="529B1F62" w14:textId="77777777" w:rsidTr="009F6CAA">
        <w:trPr>
          <w:trHeight w:val="300"/>
        </w:trPr>
        <w:tc>
          <w:tcPr>
            <w:tcW w:w="2808" w:type="dxa"/>
            <w:gridSpan w:val="2"/>
            <w:vAlign w:val="center"/>
          </w:tcPr>
          <w:p w14:paraId="529B1F5E" w14:textId="77777777" w:rsidR="00981A99" w:rsidRPr="008E1908" w:rsidRDefault="00981A99" w:rsidP="009F6CAA">
            <w:pPr>
              <w:pStyle w:val="Heading2"/>
              <w:spacing w:before="120"/>
              <w:jc w:val="left"/>
              <w:rPr>
                <w:sz w:val="20"/>
              </w:rPr>
            </w:pPr>
            <w:r w:rsidRPr="008E1908">
              <w:rPr>
                <w:sz w:val="20"/>
              </w:rPr>
              <w:t xml:space="preserve">DEPARTMENT HEAD    </w:t>
            </w:r>
            <w:r w:rsidRPr="008E1908">
              <w:rPr>
                <w:b w:val="0"/>
                <w:i/>
                <w:sz w:val="16"/>
                <w:szCs w:val="16"/>
              </w:rPr>
              <w:t>NAME</w:t>
            </w:r>
          </w:p>
        </w:tc>
        <w:tc>
          <w:tcPr>
            <w:tcW w:w="450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29B1F5F" w14:textId="77777777" w:rsidR="00981A99" w:rsidRPr="008E1908" w:rsidRDefault="00981A99" w:rsidP="009F6CAA">
            <w:pPr>
              <w:spacing w:before="120"/>
              <w:jc w:val="right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440" w:type="dxa"/>
            <w:vAlign w:val="center"/>
          </w:tcPr>
          <w:p w14:paraId="529B1F60" w14:textId="77777777" w:rsidR="00981A99" w:rsidRPr="008E1908" w:rsidRDefault="00981A99" w:rsidP="009F6CAA">
            <w:pPr>
              <w:spacing w:before="120"/>
              <w:jc w:val="right"/>
              <w:rPr>
                <w:rFonts w:ascii="Arial" w:hAnsi="Arial" w:cs="Arial"/>
                <w:bCs/>
                <w:i/>
                <w:sz w:val="18"/>
                <w:szCs w:val="18"/>
              </w:rPr>
            </w:pPr>
            <w:r w:rsidRPr="008E1908">
              <w:rPr>
                <w:rFonts w:ascii="Arial" w:hAnsi="Arial" w:cs="Arial"/>
                <w:i/>
                <w:sz w:val="18"/>
                <w:szCs w:val="18"/>
              </w:rPr>
              <w:t>SIGNATURE</w:t>
            </w: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29B1F61" w14:textId="77777777" w:rsidR="00981A99" w:rsidRPr="008E1908" w:rsidRDefault="00981A99" w:rsidP="009F6CAA">
            <w:pPr>
              <w:spacing w:before="120"/>
              <w:jc w:val="right"/>
              <w:rPr>
                <w:rFonts w:ascii="Arial" w:hAnsi="Arial" w:cs="Arial"/>
                <w:bCs/>
                <w:sz w:val="20"/>
              </w:rPr>
            </w:pPr>
          </w:p>
        </w:tc>
      </w:tr>
      <w:tr w:rsidR="00981A99" w:rsidRPr="008E1908" w14:paraId="529B1F67" w14:textId="77777777" w:rsidTr="009F6CAA">
        <w:trPr>
          <w:trHeight w:val="300"/>
        </w:trPr>
        <w:tc>
          <w:tcPr>
            <w:tcW w:w="2808" w:type="dxa"/>
            <w:gridSpan w:val="2"/>
            <w:vAlign w:val="bottom"/>
          </w:tcPr>
          <w:p w14:paraId="529B1F63" w14:textId="77777777" w:rsidR="00981A99" w:rsidRPr="008E1908" w:rsidRDefault="00981A99" w:rsidP="009F6CAA">
            <w:pPr>
              <w:pStyle w:val="Heading2"/>
              <w:jc w:val="left"/>
              <w:rPr>
                <w:sz w:val="20"/>
              </w:rPr>
            </w:pPr>
            <w:r w:rsidRPr="008E1908">
              <w:rPr>
                <w:sz w:val="20"/>
              </w:rPr>
              <w:t xml:space="preserve">FLEET MANAGER </w:t>
            </w:r>
            <w:r w:rsidRPr="008E1908">
              <w:rPr>
                <w:b w:val="0"/>
                <w:i/>
                <w:sz w:val="18"/>
                <w:szCs w:val="18"/>
              </w:rPr>
              <w:t xml:space="preserve">  NAME</w:t>
            </w:r>
          </w:p>
        </w:tc>
        <w:tc>
          <w:tcPr>
            <w:tcW w:w="4500" w:type="dxa"/>
            <w:gridSpan w:val="2"/>
            <w:tcBorders>
              <w:bottom w:val="dotted" w:sz="4" w:space="0" w:color="auto"/>
            </w:tcBorders>
            <w:vAlign w:val="bottom"/>
          </w:tcPr>
          <w:p w14:paraId="529B1F64" w14:textId="77777777" w:rsidR="00981A99" w:rsidRPr="008E1908" w:rsidRDefault="00981A99" w:rsidP="009F6CAA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440" w:type="dxa"/>
            <w:vAlign w:val="bottom"/>
          </w:tcPr>
          <w:p w14:paraId="529B1F65" w14:textId="77777777" w:rsidR="00981A99" w:rsidRPr="008E1908" w:rsidRDefault="00981A99" w:rsidP="009F6CAA">
            <w:pPr>
              <w:jc w:val="right"/>
              <w:rPr>
                <w:rFonts w:ascii="Arial" w:hAnsi="Arial" w:cs="Arial"/>
                <w:i/>
                <w:sz w:val="18"/>
                <w:szCs w:val="18"/>
              </w:rPr>
            </w:pPr>
            <w:r w:rsidRPr="008E1908">
              <w:rPr>
                <w:rFonts w:ascii="Arial" w:hAnsi="Arial" w:cs="Arial"/>
                <w:i/>
                <w:sz w:val="18"/>
                <w:szCs w:val="18"/>
              </w:rPr>
              <w:t>SIGNATURE</w:t>
            </w:r>
          </w:p>
        </w:tc>
        <w:tc>
          <w:tcPr>
            <w:tcW w:w="1260" w:type="dxa"/>
            <w:tcBorders>
              <w:bottom w:val="dotted" w:sz="4" w:space="0" w:color="auto"/>
            </w:tcBorders>
            <w:vAlign w:val="bottom"/>
          </w:tcPr>
          <w:p w14:paraId="529B1F66" w14:textId="77777777" w:rsidR="00981A99" w:rsidRPr="008E1908" w:rsidRDefault="00981A99" w:rsidP="009F6CAA">
            <w:pPr>
              <w:rPr>
                <w:rFonts w:ascii="Arial" w:hAnsi="Arial" w:cs="Arial"/>
                <w:bCs/>
                <w:sz w:val="20"/>
              </w:rPr>
            </w:pPr>
          </w:p>
        </w:tc>
      </w:tr>
      <w:tr w:rsidR="00981A99" w:rsidRPr="008E1908" w14:paraId="529B1F6C" w14:textId="77777777" w:rsidTr="009F6CAA">
        <w:trPr>
          <w:trHeight w:val="300"/>
        </w:trPr>
        <w:tc>
          <w:tcPr>
            <w:tcW w:w="1188" w:type="dxa"/>
            <w:vAlign w:val="bottom"/>
          </w:tcPr>
          <w:p w14:paraId="529B1F68" w14:textId="77777777" w:rsidR="00981A99" w:rsidRPr="008E1908" w:rsidRDefault="00981A99" w:rsidP="009F6CAA">
            <w:pPr>
              <w:pStyle w:val="Heading2"/>
              <w:jc w:val="left"/>
              <w:rPr>
                <w:sz w:val="20"/>
              </w:rPr>
            </w:pPr>
            <w:r w:rsidRPr="008E1908">
              <w:rPr>
                <w:sz w:val="20"/>
              </w:rPr>
              <w:t>DPA</w:t>
            </w:r>
            <w:r w:rsidRPr="008E1908">
              <w:rPr>
                <w:b w:val="0"/>
                <w:i/>
                <w:sz w:val="18"/>
                <w:szCs w:val="18"/>
              </w:rPr>
              <w:t xml:space="preserve">    NAME</w:t>
            </w:r>
          </w:p>
        </w:tc>
        <w:tc>
          <w:tcPr>
            <w:tcW w:w="6120" w:type="dxa"/>
            <w:gridSpan w:val="3"/>
            <w:tcBorders>
              <w:bottom w:val="dotted" w:sz="4" w:space="0" w:color="auto"/>
            </w:tcBorders>
            <w:vAlign w:val="bottom"/>
          </w:tcPr>
          <w:p w14:paraId="529B1F69" w14:textId="77777777" w:rsidR="00981A99" w:rsidRPr="008E1908" w:rsidRDefault="00981A99" w:rsidP="009F6CAA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440" w:type="dxa"/>
            <w:vAlign w:val="bottom"/>
          </w:tcPr>
          <w:p w14:paraId="529B1F6A" w14:textId="77777777" w:rsidR="00981A99" w:rsidRPr="008E1908" w:rsidRDefault="00981A99" w:rsidP="009F6CAA">
            <w:pPr>
              <w:jc w:val="right"/>
              <w:rPr>
                <w:rFonts w:ascii="Arial" w:hAnsi="Arial" w:cs="Arial"/>
                <w:i/>
                <w:sz w:val="18"/>
                <w:szCs w:val="18"/>
              </w:rPr>
            </w:pPr>
            <w:r w:rsidRPr="008E1908">
              <w:rPr>
                <w:rFonts w:ascii="Arial" w:hAnsi="Arial" w:cs="Arial"/>
                <w:i/>
                <w:sz w:val="18"/>
                <w:szCs w:val="18"/>
              </w:rPr>
              <w:t>SIGNATURE</w:t>
            </w:r>
          </w:p>
        </w:tc>
        <w:tc>
          <w:tcPr>
            <w:tcW w:w="1260" w:type="dxa"/>
            <w:tcBorders>
              <w:bottom w:val="dotted" w:sz="4" w:space="0" w:color="auto"/>
            </w:tcBorders>
            <w:vAlign w:val="bottom"/>
          </w:tcPr>
          <w:p w14:paraId="529B1F6B" w14:textId="77777777" w:rsidR="00981A99" w:rsidRPr="008E1908" w:rsidRDefault="00981A99" w:rsidP="009F6CAA">
            <w:pPr>
              <w:rPr>
                <w:rFonts w:ascii="Arial" w:hAnsi="Arial" w:cs="Arial"/>
                <w:bCs/>
                <w:sz w:val="20"/>
              </w:rPr>
            </w:pPr>
          </w:p>
        </w:tc>
      </w:tr>
    </w:tbl>
    <w:p w14:paraId="529B1F6D" w14:textId="77777777" w:rsidR="00981A99" w:rsidRPr="008E1908" w:rsidRDefault="00981A99" w:rsidP="00D972A2">
      <w:pPr>
        <w:rPr>
          <w:rFonts w:ascii="Arial" w:hAnsi="Arial" w:cs="Arial"/>
        </w:rPr>
      </w:pPr>
    </w:p>
    <w:sectPr w:rsidR="00981A99" w:rsidRPr="008E1908" w:rsidSect="00F1713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440" w:right="1080" w:bottom="1440" w:left="1080" w:header="426" w:footer="26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9AA1E8" w14:textId="77777777" w:rsidR="00264AD9" w:rsidRDefault="00264AD9">
      <w:r>
        <w:separator/>
      </w:r>
    </w:p>
  </w:endnote>
  <w:endnote w:type="continuationSeparator" w:id="0">
    <w:p w14:paraId="2EB4B0EF" w14:textId="77777777" w:rsidR="00264AD9" w:rsidRDefault="0026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582D1" w14:textId="77777777" w:rsidR="0064741B" w:rsidRDefault="0064741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C26D2" w14:textId="2BE7643C" w:rsidR="005B6265" w:rsidRDefault="005B6265" w:rsidP="008E1908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3CB57" w14:textId="77777777" w:rsidR="0064741B" w:rsidRDefault="006474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968EA8" w14:textId="77777777" w:rsidR="00264AD9" w:rsidRDefault="00264AD9">
      <w:r>
        <w:separator/>
      </w:r>
    </w:p>
  </w:footnote>
  <w:footnote w:type="continuationSeparator" w:id="0">
    <w:p w14:paraId="35EE1432" w14:textId="77777777" w:rsidR="00264AD9" w:rsidRDefault="00264A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7C704" w14:textId="77777777" w:rsidR="0064741B" w:rsidRDefault="0064741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B1F72" w14:textId="050C788B" w:rsidR="00A12F74" w:rsidRDefault="00A12F74" w:rsidP="00A12F74">
    <w:pPr>
      <w:spacing w:before="4"/>
      <w:rPr>
        <w:sz w:val="5"/>
        <w:szCs w:val="5"/>
      </w:rPr>
    </w:pPr>
  </w:p>
  <w:tbl>
    <w:tblPr>
      <w:tblW w:w="10279" w:type="dxa"/>
      <w:tblInd w:w="-157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06"/>
      <w:gridCol w:w="5563"/>
      <w:gridCol w:w="2410"/>
    </w:tblGrid>
    <w:tr w:rsidR="00A12F74" w14:paraId="529B1F82" w14:textId="77777777" w:rsidTr="00805D01">
      <w:trPr>
        <w:trHeight w:hRule="exact" w:val="1730"/>
      </w:trPr>
      <w:tc>
        <w:tcPr>
          <w:tcW w:w="2306" w:type="dxa"/>
          <w:tcBorders>
            <w:top w:val="single" w:sz="13" w:space="0" w:color="000000"/>
            <w:left w:val="single" w:sz="12" w:space="0" w:color="000000"/>
            <w:bottom w:val="single" w:sz="12" w:space="0" w:color="000000"/>
            <w:right w:val="single" w:sz="5" w:space="0" w:color="000000"/>
          </w:tcBorders>
          <w:vAlign w:val="center"/>
        </w:tcPr>
        <w:p w14:paraId="529B1F73" w14:textId="4A7913D5" w:rsidR="00A12F74" w:rsidRPr="004E0960" w:rsidRDefault="00805D01" w:rsidP="00A12F74">
          <w:pPr>
            <w:pStyle w:val="TableParagraph"/>
            <w:spacing w:line="200" w:lineRule="atLeast"/>
            <w:ind w:left="93"/>
            <w:rPr>
              <w:rFonts w:ascii="Arial" w:eastAsia="Times New Roman" w:hAnsi="Arial" w:cs="Arial"/>
              <w:sz w:val="20"/>
              <w:szCs w:val="20"/>
            </w:rPr>
          </w:pPr>
          <w:r>
            <w:rPr>
              <w:noProof/>
              <w:sz w:val="5"/>
              <w:szCs w:val="5"/>
            </w:rPr>
            <w:drawing>
              <wp:anchor distT="0" distB="0" distL="114300" distR="114300" simplePos="0" relativeHeight="251658240" behindDoc="0" locked="0" layoutInCell="1" allowOverlap="1" wp14:anchorId="2E2FA4C4" wp14:editId="5905BA89">
                <wp:simplePos x="0" y="0"/>
                <wp:positionH relativeFrom="column">
                  <wp:posOffset>38100</wp:posOffset>
                </wp:positionH>
                <wp:positionV relativeFrom="paragraph">
                  <wp:posOffset>-29845</wp:posOffset>
                </wp:positionV>
                <wp:extent cx="1352550" cy="304800"/>
                <wp:effectExtent l="0" t="0" r="0" b="0"/>
                <wp:wrapNone/>
                <wp:docPr id="1667818792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67818792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2550" cy="304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529B1F74" w14:textId="77777777" w:rsidR="00A12F74" w:rsidRPr="004E0960" w:rsidRDefault="00A12F74" w:rsidP="00A12F74">
          <w:pPr>
            <w:pStyle w:val="TableParagraph"/>
            <w:spacing w:before="5"/>
            <w:rPr>
              <w:rFonts w:ascii="Arial" w:eastAsia="Times New Roman" w:hAnsi="Arial" w:cs="Arial"/>
              <w:sz w:val="17"/>
              <w:szCs w:val="17"/>
            </w:rPr>
          </w:pPr>
        </w:p>
      </w:tc>
      <w:tc>
        <w:tcPr>
          <w:tcW w:w="5563" w:type="dxa"/>
          <w:tcBorders>
            <w:top w:val="single" w:sz="13" w:space="0" w:color="000000"/>
            <w:left w:val="single" w:sz="5" w:space="0" w:color="000000"/>
            <w:bottom w:val="single" w:sz="12" w:space="0" w:color="000000"/>
            <w:right w:val="single" w:sz="5" w:space="0" w:color="000000"/>
          </w:tcBorders>
          <w:vAlign w:val="center"/>
        </w:tcPr>
        <w:p w14:paraId="529B1F76" w14:textId="77777777" w:rsidR="00A12F74" w:rsidRPr="004E0960" w:rsidRDefault="00A12F74" w:rsidP="00A12F74">
          <w:pPr>
            <w:pStyle w:val="TableParagraph"/>
            <w:ind w:left="742" w:right="741"/>
            <w:jc w:val="center"/>
            <w:rPr>
              <w:rFonts w:ascii="Arial" w:eastAsia="Arial" w:hAnsi="Arial" w:cs="Arial"/>
              <w:sz w:val="16"/>
              <w:szCs w:val="16"/>
            </w:rPr>
          </w:pPr>
          <w:r w:rsidRPr="004E0960">
            <w:rPr>
              <w:rFonts w:ascii="Arial" w:hAnsi="Arial" w:cs="Arial"/>
              <w:i/>
              <w:spacing w:val="-1"/>
              <w:sz w:val="16"/>
            </w:rPr>
            <w:t xml:space="preserve">HEALTH, </w:t>
          </w:r>
          <w:r w:rsidRPr="004E0960">
            <w:rPr>
              <w:rFonts w:ascii="Arial" w:hAnsi="Arial" w:cs="Arial"/>
              <w:i/>
              <w:spacing w:val="-2"/>
              <w:sz w:val="16"/>
            </w:rPr>
            <w:t>SAFETY,</w:t>
          </w:r>
          <w:r w:rsidRPr="004E0960">
            <w:rPr>
              <w:rFonts w:ascii="Arial" w:hAnsi="Arial" w:cs="Arial"/>
              <w:i/>
              <w:spacing w:val="-1"/>
              <w:sz w:val="16"/>
            </w:rPr>
            <w:t xml:space="preserve"> ENVIRONMENT</w:t>
          </w:r>
          <w:r w:rsidRPr="004E0960">
            <w:rPr>
              <w:rFonts w:ascii="Arial" w:hAnsi="Arial" w:cs="Arial"/>
              <w:i/>
              <w:spacing w:val="1"/>
              <w:sz w:val="16"/>
            </w:rPr>
            <w:t xml:space="preserve"> </w:t>
          </w:r>
          <w:r w:rsidRPr="004E0960">
            <w:rPr>
              <w:rFonts w:ascii="Arial" w:hAnsi="Arial" w:cs="Arial"/>
              <w:i/>
              <w:spacing w:val="-1"/>
              <w:sz w:val="16"/>
            </w:rPr>
            <w:t>AND</w:t>
          </w:r>
          <w:r w:rsidRPr="004E0960">
            <w:rPr>
              <w:rFonts w:ascii="Arial" w:hAnsi="Arial" w:cs="Arial"/>
              <w:i/>
              <w:sz w:val="16"/>
            </w:rPr>
            <w:t xml:space="preserve"> </w:t>
          </w:r>
          <w:r w:rsidRPr="004E0960">
            <w:rPr>
              <w:rFonts w:ascii="Arial" w:hAnsi="Arial" w:cs="Arial"/>
              <w:i/>
              <w:spacing w:val="-1"/>
              <w:sz w:val="16"/>
            </w:rPr>
            <w:t>QUALITY</w:t>
          </w:r>
          <w:r w:rsidRPr="004E0960">
            <w:rPr>
              <w:rFonts w:ascii="Arial" w:hAnsi="Arial" w:cs="Arial"/>
              <w:i/>
              <w:spacing w:val="25"/>
              <w:sz w:val="16"/>
            </w:rPr>
            <w:t xml:space="preserve"> </w:t>
          </w:r>
          <w:r w:rsidRPr="004E0960">
            <w:rPr>
              <w:rFonts w:ascii="Arial" w:hAnsi="Arial" w:cs="Arial"/>
              <w:i/>
              <w:spacing w:val="-1"/>
              <w:sz w:val="16"/>
            </w:rPr>
            <w:t>MANAGEMENT</w:t>
          </w:r>
          <w:r w:rsidRPr="004E0960">
            <w:rPr>
              <w:rFonts w:ascii="Arial" w:hAnsi="Arial" w:cs="Arial"/>
              <w:i/>
              <w:spacing w:val="-2"/>
              <w:sz w:val="16"/>
            </w:rPr>
            <w:t xml:space="preserve"> </w:t>
          </w:r>
          <w:r w:rsidRPr="004E0960">
            <w:rPr>
              <w:rFonts w:ascii="Arial" w:hAnsi="Arial" w:cs="Arial"/>
              <w:i/>
              <w:spacing w:val="-1"/>
              <w:sz w:val="16"/>
            </w:rPr>
            <w:t>SYSTEM</w:t>
          </w:r>
        </w:p>
        <w:p w14:paraId="529B1F77" w14:textId="77777777" w:rsidR="00A12F74" w:rsidRPr="004E0960" w:rsidRDefault="00A12F74" w:rsidP="00A12F74">
          <w:pPr>
            <w:pStyle w:val="TableParagraph"/>
            <w:spacing w:before="11"/>
            <w:rPr>
              <w:rFonts w:ascii="Arial" w:eastAsia="Times New Roman" w:hAnsi="Arial" w:cs="Arial"/>
              <w:sz w:val="15"/>
              <w:szCs w:val="15"/>
            </w:rPr>
          </w:pPr>
        </w:p>
        <w:p w14:paraId="529B1F78" w14:textId="63D59DC4" w:rsidR="00960C9C" w:rsidRPr="004E0960" w:rsidRDefault="00A12F74" w:rsidP="00A12F74">
          <w:pPr>
            <w:pStyle w:val="TableParagraph"/>
            <w:jc w:val="center"/>
            <w:rPr>
              <w:rFonts w:ascii="Arial" w:hAnsi="Arial" w:cs="Arial"/>
            </w:rPr>
          </w:pPr>
          <w:r w:rsidRPr="004E0960">
            <w:rPr>
              <w:rFonts w:ascii="Arial" w:hAnsi="Arial" w:cs="Arial"/>
            </w:rPr>
            <w:t xml:space="preserve">Office Personnel Induction - </w:t>
          </w:r>
        </w:p>
        <w:p w14:paraId="529B1F79" w14:textId="77777777" w:rsidR="00A12F74" w:rsidRPr="004E0960" w:rsidRDefault="00EB2551" w:rsidP="00A12F74">
          <w:pPr>
            <w:pStyle w:val="TableParagraph"/>
            <w:jc w:val="center"/>
            <w:rPr>
              <w:rFonts w:ascii="Arial" w:eastAsia="Arial" w:hAnsi="Arial" w:cs="Arial"/>
              <w:sz w:val="16"/>
              <w:szCs w:val="16"/>
            </w:rPr>
          </w:pPr>
          <w:r w:rsidRPr="004E0960">
            <w:rPr>
              <w:rFonts w:ascii="Arial" w:hAnsi="Arial" w:cs="Arial"/>
              <w:b/>
            </w:rPr>
            <w:t>Orientation</w:t>
          </w:r>
          <w:r w:rsidR="00A12F74" w:rsidRPr="004E0960">
            <w:rPr>
              <w:rFonts w:ascii="Arial" w:hAnsi="Arial" w:cs="Arial"/>
              <w:b/>
            </w:rPr>
            <w:t xml:space="preserve"> Checklist</w:t>
          </w:r>
          <w:r w:rsidR="00A12F74" w:rsidRPr="004E0960">
            <w:rPr>
              <w:rFonts w:ascii="Arial" w:hAnsi="Arial" w:cs="Arial"/>
              <w:b/>
              <w:spacing w:val="-1"/>
              <w:sz w:val="16"/>
            </w:rPr>
            <w:t xml:space="preserve"> </w:t>
          </w:r>
        </w:p>
        <w:p w14:paraId="529B1F7A" w14:textId="77777777" w:rsidR="00A12F74" w:rsidRPr="004E0960" w:rsidRDefault="00A12F74" w:rsidP="00A12F74">
          <w:pPr>
            <w:pStyle w:val="TableParagraph"/>
            <w:spacing w:before="2"/>
            <w:rPr>
              <w:rFonts w:ascii="Arial" w:eastAsia="Times New Roman" w:hAnsi="Arial" w:cs="Arial"/>
              <w:sz w:val="16"/>
              <w:szCs w:val="16"/>
            </w:rPr>
          </w:pPr>
        </w:p>
        <w:p w14:paraId="529B1F7B" w14:textId="4DF7B240" w:rsidR="00A12F74" w:rsidRPr="004E0960" w:rsidRDefault="004E0960" w:rsidP="00A12F74">
          <w:pPr>
            <w:pStyle w:val="TableParagraph"/>
            <w:ind w:right="1"/>
            <w:jc w:val="center"/>
            <w:rPr>
              <w:rFonts w:ascii="Arial" w:eastAsia="Arial" w:hAnsi="Arial" w:cs="Arial"/>
              <w:sz w:val="16"/>
              <w:szCs w:val="16"/>
            </w:rPr>
          </w:pPr>
          <w:r>
            <w:rPr>
              <w:rFonts w:ascii="Arial" w:hAnsi="Arial" w:cs="Arial"/>
              <w:i/>
              <w:spacing w:val="-1"/>
              <w:sz w:val="16"/>
            </w:rPr>
            <w:t>Standard Office Forms</w:t>
          </w:r>
        </w:p>
      </w:tc>
      <w:tc>
        <w:tcPr>
          <w:tcW w:w="2410" w:type="dxa"/>
          <w:tcBorders>
            <w:top w:val="single" w:sz="13" w:space="0" w:color="000000"/>
            <w:left w:val="single" w:sz="5" w:space="0" w:color="000000"/>
            <w:bottom w:val="single" w:sz="13" w:space="0" w:color="000000"/>
            <w:right w:val="single" w:sz="12" w:space="0" w:color="000000"/>
          </w:tcBorders>
          <w:vAlign w:val="center"/>
        </w:tcPr>
        <w:p w14:paraId="529B1F7D" w14:textId="77777777" w:rsidR="00A12F74" w:rsidRPr="004E0960" w:rsidRDefault="00A12F74" w:rsidP="00A12F74">
          <w:pPr>
            <w:pStyle w:val="TableParagraph"/>
            <w:tabs>
              <w:tab w:val="left" w:pos="1079"/>
            </w:tabs>
            <w:ind w:left="228"/>
            <w:rPr>
              <w:rFonts w:ascii="Arial" w:eastAsia="Arial" w:hAnsi="Arial" w:cs="Arial"/>
              <w:sz w:val="16"/>
              <w:szCs w:val="16"/>
            </w:rPr>
          </w:pPr>
          <w:r w:rsidRPr="004E0960">
            <w:rPr>
              <w:rFonts w:ascii="Arial" w:hAnsi="Arial" w:cs="Arial"/>
              <w:spacing w:val="-1"/>
              <w:sz w:val="16"/>
            </w:rPr>
            <w:t xml:space="preserve">Form </w:t>
          </w:r>
          <w:proofErr w:type="gramStart"/>
          <w:r w:rsidRPr="004E0960">
            <w:rPr>
              <w:rFonts w:ascii="Arial" w:hAnsi="Arial" w:cs="Arial"/>
              <w:spacing w:val="-1"/>
              <w:sz w:val="16"/>
            </w:rPr>
            <w:t>No</w:t>
          </w:r>
          <w:r w:rsidRPr="004E0960">
            <w:rPr>
              <w:rFonts w:ascii="Arial" w:hAnsi="Arial" w:cs="Arial"/>
              <w:sz w:val="16"/>
            </w:rPr>
            <w:t xml:space="preserve">  :</w:t>
          </w:r>
          <w:proofErr w:type="gramEnd"/>
          <w:r w:rsidRPr="004E0960">
            <w:rPr>
              <w:rFonts w:ascii="Arial" w:hAnsi="Arial" w:cs="Arial"/>
              <w:sz w:val="16"/>
            </w:rPr>
            <w:tab/>
          </w:r>
          <w:r w:rsidR="00960C9C" w:rsidRPr="004E0960">
            <w:rPr>
              <w:rFonts w:ascii="Arial" w:hAnsi="Arial" w:cs="Arial"/>
              <w:sz w:val="16"/>
            </w:rPr>
            <w:t>4.1.2</w:t>
          </w:r>
        </w:p>
        <w:p w14:paraId="529B1F7E" w14:textId="77777777" w:rsidR="00A12F74" w:rsidRPr="004E0960" w:rsidRDefault="00A12F74" w:rsidP="00A12F74">
          <w:pPr>
            <w:tabs>
              <w:tab w:val="left" w:pos="1079"/>
              <w:tab w:val="left" w:pos="1220"/>
            </w:tabs>
            <w:ind w:left="228"/>
            <w:rPr>
              <w:rFonts w:ascii="Arial" w:hAnsi="Arial" w:cs="Arial"/>
              <w:sz w:val="16"/>
              <w:szCs w:val="16"/>
            </w:rPr>
          </w:pPr>
          <w:proofErr w:type="gramStart"/>
          <w:r w:rsidRPr="004E0960">
            <w:rPr>
              <w:rFonts w:ascii="Arial" w:hAnsi="Arial" w:cs="Arial"/>
              <w:spacing w:val="-1"/>
              <w:sz w:val="16"/>
              <w:szCs w:val="16"/>
            </w:rPr>
            <w:t>Page</w:t>
          </w:r>
          <w:r w:rsidRPr="004E0960">
            <w:rPr>
              <w:rFonts w:ascii="Arial" w:hAnsi="Arial" w:cs="Arial"/>
              <w:sz w:val="16"/>
              <w:szCs w:val="16"/>
            </w:rPr>
            <w:t xml:space="preserve"> :</w:t>
          </w:r>
          <w:proofErr w:type="gramEnd"/>
          <w:r w:rsidRPr="004E0960">
            <w:rPr>
              <w:rFonts w:ascii="Arial" w:hAnsi="Arial" w:cs="Arial"/>
              <w:sz w:val="16"/>
              <w:szCs w:val="16"/>
            </w:rPr>
            <w:tab/>
          </w:r>
          <w:sdt>
            <w:sdtPr>
              <w:rPr>
                <w:rFonts w:ascii="Arial" w:hAnsi="Arial" w:cs="Arial"/>
                <w:sz w:val="16"/>
                <w:szCs w:val="16"/>
              </w:rPr>
              <w:id w:val="250395305"/>
              <w:docPartObj>
                <w:docPartGallery w:val="Page Numbers (Top of Page)"/>
                <w:docPartUnique/>
              </w:docPartObj>
            </w:sdtPr>
            <w:sdtContent>
              <w:r w:rsidRPr="004E0960">
                <w:rPr>
                  <w:rFonts w:ascii="Arial" w:hAnsi="Arial" w:cs="Arial"/>
                  <w:sz w:val="16"/>
                  <w:szCs w:val="16"/>
                </w:rPr>
                <w:fldChar w:fldCharType="begin"/>
              </w:r>
              <w:r w:rsidRPr="004E0960">
                <w:rPr>
                  <w:rFonts w:ascii="Arial" w:hAnsi="Arial" w:cs="Arial"/>
                  <w:sz w:val="16"/>
                  <w:szCs w:val="16"/>
                </w:rPr>
                <w:instrText xml:space="preserve"> PAGE </w:instrText>
              </w:r>
              <w:r w:rsidRPr="004E0960">
                <w:rPr>
                  <w:rFonts w:ascii="Arial" w:hAnsi="Arial" w:cs="Arial"/>
                  <w:sz w:val="16"/>
                  <w:szCs w:val="16"/>
                </w:rPr>
                <w:fldChar w:fldCharType="separate"/>
              </w:r>
              <w:r w:rsidR="00E16146" w:rsidRPr="004E0960">
                <w:rPr>
                  <w:rFonts w:ascii="Arial" w:hAnsi="Arial" w:cs="Arial"/>
                  <w:noProof/>
                  <w:sz w:val="16"/>
                  <w:szCs w:val="16"/>
                </w:rPr>
                <w:t>1</w:t>
              </w:r>
              <w:r w:rsidRPr="004E0960">
                <w:rPr>
                  <w:rFonts w:ascii="Arial" w:hAnsi="Arial" w:cs="Arial"/>
                  <w:sz w:val="16"/>
                  <w:szCs w:val="16"/>
                </w:rPr>
                <w:fldChar w:fldCharType="end"/>
              </w:r>
              <w:r w:rsidRPr="004E0960">
                <w:rPr>
                  <w:rFonts w:ascii="Arial" w:hAnsi="Arial" w:cs="Arial"/>
                  <w:sz w:val="16"/>
                  <w:szCs w:val="16"/>
                </w:rPr>
                <w:t xml:space="preserve"> of </w:t>
              </w:r>
              <w:r w:rsidRPr="004E0960">
                <w:rPr>
                  <w:rFonts w:ascii="Arial" w:hAnsi="Arial" w:cs="Arial"/>
                  <w:sz w:val="16"/>
                  <w:szCs w:val="16"/>
                </w:rPr>
                <w:fldChar w:fldCharType="begin"/>
              </w:r>
              <w:r w:rsidRPr="004E0960">
                <w:rPr>
                  <w:rFonts w:ascii="Arial" w:hAnsi="Arial" w:cs="Arial"/>
                  <w:sz w:val="16"/>
                  <w:szCs w:val="16"/>
                </w:rPr>
                <w:instrText xml:space="preserve"> NUMPAGES  </w:instrText>
              </w:r>
              <w:r w:rsidRPr="004E0960">
                <w:rPr>
                  <w:rFonts w:ascii="Arial" w:hAnsi="Arial" w:cs="Arial"/>
                  <w:sz w:val="16"/>
                  <w:szCs w:val="16"/>
                </w:rPr>
                <w:fldChar w:fldCharType="separate"/>
              </w:r>
              <w:r w:rsidR="00E16146" w:rsidRPr="004E0960">
                <w:rPr>
                  <w:rFonts w:ascii="Arial" w:hAnsi="Arial" w:cs="Arial"/>
                  <w:noProof/>
                  <w:sz w:val="16"/>
                  <w:szCs w:val="16"/>
                </w:rPr>
                <w:t>4</w:t>
              </w:r>
              <w:r w:rsidRPr="004E0960">
                <w:rPr>
                  <w:rFonts w:ascii="Arial" w:hAnsi="Arial" w:cs="Arial"/>
                  <w:sz w:val="16"/>
                  <w:szCs w:val="16"/>
                </w:rPr>
                <w:fldChar w:fldCharType="end"/>
              </w:r>
            </w:sdtContent>
          </w:sdt>
        </w:p>
        <w:p w14:paraId="529B1F7F" w14:textId="6452CC29" w:rsidR="00A12F74" w:rsidRPr="004E0960" w:rsidRDefault="00A12F74" w:rsidP="00A12F74">
          <w:pPr>
            <w:pStyle w:val="TableParagraph"/>
            <w:tabs>
              <w:tab w:val="left" w:pos="1079"/>
            </w:tabs>
            <w:spacing w:line="183" w:lineRule="exact"/>
            <w:ind w:left="228"/>
            <w:rPr>
              <w:rFonts w:ascii="Arial" w:eastAsia="Arial" w:hAnsi="Arial" w:cs="Arial"/>
              <w:sz w:val="16"/>
              <w:szCs w:val="16"/>
            </w:rPr>
          </w:pPr>
          <w:proofErr w:type="gramStart"/>
          <w:r w:rsidRPr="004E0960">
            <w:rPr>
              <w:rFonts w:ascii="Arial" w:hAnsi="Arial" w:cs="Arial"/>
              <w:spacing w:val="-1"/>
              <w:sz w:val="16"/>
            </w:rPr>
            <w:t>Date</w:t>
          </w:r>
          <w:r w:rsidRPr="004E0960">
            <w:rPr>
              <w:rFonts w:ascii="Arial" w:hAnsi="Arial" w:cs="Arial"/>
              <w:spacing w:val="43"/>
              <w:sz w:val="16"/>
            </w:rPr>
            <w:t xml:space="preserve"> </w:t>
          </w:r>
          <w:r w:rsidRPr="004E0960">
            <w:rPr>
              <w:rFonts w:ascii="Arial" w:hAnsi="Arial" w:cs="Arial"/>
              <w:sz w:val="16"/>
            </w:rPr>
            <w:t>:</w:t>
          </w:r>
          <w:proofErr w:type="gramEnd"/>
          <w:r w:rsidRPr="004E0960">
            <w:rPr>
              <w:rFonts w:ascii="Arial" w:hAnsi="Arial" w:cs="Arial"/>
              <w:sz w:val="16"/>
            </w:rPr>
            <w:tab/>
          </w:r>
          <w:r w:rsidR="002D3678">
            <w:rPr>
              <w:rFonts w:ascii="Arial" w:hAnsi="Arial" w:cs="Arial"/>
              <w:sz w:val="16"/>
            </w:rPr>
            <w:t>1</w:t>
          </w:r>
          <w:r w:rsidR="00805D01">
            <w:rPr>
              <w:rFonts w:ascii="Arial" w:hAnsi="Arial" w:cs="Arial"/>
              <w:sz w:val="16"/>
            </w:rPr>
            <w:t>4</w:t>
          </w:r>
          <w:r w:rsidR="002D3678">
            <w:rPr>
              <w:rFonts w:ascii="Arial" w:hAnsi="Arial" w:cs="Arial"/>
              <w:sz w:val="16"/>
            </w:rPr>
            <w:t>-</w:t>
          </w:r>
          <w:r w:rsidR="00805D01">
            <w:rPr>
              <w:rFonts w:ascii="Arial" w:hAnsi="Arial" w:cs="Arial"/>
              <w:sz w:val="16"/>
            </w:rPr>
            <w:t>Aug</w:t>
          </w:r>
          <w:r w:rsidR="002D3678">
            <w:rPr>
              <w:rFonts w:ascii="Arial" w:hAnsi="Arial" w:cs="Arial"/>
              <w:sz w:val="16"/>
            </w:rPr>
            <w:t>-2</w:t>
          </w:r>
          <w:r w:rsidR="00805D01">
            <w:rPr>
              <w:rFonts w:ascii="Arial" w:hAnsi="Arial" w:cs="Arial"/>
              <w:sz w:val="16"/>
            </w:rPr>
            <w:t>5</w:t>
          </w:r>
        </w:p>
        <w:p w14:paraId="529B1F80" w14:textId="65B8DA62" w:rsidR="00A12F74" w:rsidRPr="004E0960" w:rsidRDefault="00A12F74" w:rsidP="00A12F74">
          <w:pPr>
            <w:pStyle w:val="TableParagraph"/>
            <w:tabs>
              <w:tab w:val="left" w:pos="1079"/>
            </w:tabs>
            <w:spacing w:before="1"/>
            <w:ind w:left="228"/>
            <w:rPr>
              <w:rFonts w:ascii="Arial" w:eastAsia="Arial" w:hAnsi="Arial" w:cs="Arial"/>
              <w:sz w:val="16"/>
              <w:szCs w:val="16"/>
            </w:rPr>
          </w:pPr>
          <w:r w:rsidRPr="004E0960">
            <w:rPr>
              <w:rFonts w:ascii="Arial" w:hAnsi="Arial" w:cs="Arial"/>
              <w:spacing w:val="-1"/>
              <w:sz w:val="16"/>
            </w:rPr>
            <w:t>Rev</w:t>
          </w:r>
          <w:r w:rsidRPr="004E0960">
            <w:rPr>
              <w:rFonts w:ascii="Arial" w:hAnsi="Arial" w:cs="Arial"/>
              <w:sz w:val="16"/>
            </w:rPr>
            <w:t xml:space="preserve"> </w:t>
          </w:r>
          <w:proofErr w:type="gramStart"/>
          <w:r w:rsidRPr="004E0960">
            <w:rPr>
              <w:rFonts w:ascii="Arial" w:hAnsi="Arial" w:cs="Arial"/>
              <w:sz w:val="16"/>
            </w:rPr>
            <w:t xml:space="preserve"> </w:t>
          </w:r>
          <w:r w:rsidRPr="004E0960">
            <w:rPr>
              <w:rFonts w:ascii="Arial" w:hAnsi="Arial" w:cs="Arial"/>
              <w:spacing w:val="1"/>
              <w:sz w:val="16"/>
            </w:rPr>
            <w:t xml:space="preserve"> </w:t>
          </w:r>
          <w:r w:rsidRPr="004E0960">
            <w:rPr>
              <w:rFonts w:ascii="Arial" w:hAnsi="Arial" w:cs="Arial"/>
              <w:sz w:val="16"/>
            </w:rPr>
            <w:t>:</w:t>
          </w:r>
          <w:proofErr w:type="gramEnd"/>
          <w:r w:rsidRPr="004E0960">
            <w:rPr>
              <w:rFonts w:ascii="Arial" w:hAnsi="Arial" w:cs="Arial"/>
              <w:sz w:val="16"/>
            </w:rPr>
            <w:tab/>
          </w:r>
          <w:r w:rsidR="005B6265">
            <w:rPr>
              <w:rFonts w:ascii="Arial" w:hAnsi="Arial" w:cs="Arial"/>
              <w:sz w:val="16"/>
            </w:rPr>
            <w:t>10.0</w:t>
          </w:r>
        </w:p>
        <w:p w14:paraId="529B1F81" w14:textId="6BE5A118" w:rsidR="00A12F74" w:rsidRPr="004E0960" w:rsidRDefault="00A12F74" w:rsidP="00A12F74">
          <w:pPr>
            <w:pStyle w:val="TableParagraph"/>
            <w:tabs>
              <w:tab w:val="left" w:pos="1079"/>
            </w:tabs>
            <w:spacing w:before="1"/>
            <w:ind w:left="228"/>
            <w:rPr>
              <w:rFonts w:ascii="Arial" w:eastAsia="Arial" w:hAnsi="Arial" w:cs="Arial"/>
              <w:sz w:val="16"/>
              <w:szCs w:val="16"/>
            </w:rPr>
          </w:pPr>
          <w:proofErr w:type="gramStart"/>
          <w:r w:rsidRPr="004E0960">
            <w:rPr>
              <w:rFonts w:ascii="Arial" w:hAnsi="Arial" w:cs="Arial"/>
              <w:spacing w:val="-1"/>
              <w:sz w:val="16"/>
            </w:rPr>
            <w:t>Appr</w:t>
          </w:r>
          <w:r w:rsidRPr="004E0960">
            <w:rPr>
              <w:rFonts w:ascii="Arial" w:hAnsi="Arial" w:cs="Arial"/>
              <w:spacing w:val="43"/>
              <w:sz w:val="16"/>
            </w:rPr>
            <w:t xml:space="preserve"> </w:t>
          </w:r>
          <w:r w:rsidRPr="004E0960">
            <w:rPr>
              <w:rFonts w:ascii="Arial" w:hAnsi="Arial" w:cs="Arial"/>
              <w:sz w:val="16"/>
            </w:rPr>
            <w:t>:</w:t>
          </w:r>
          <w:proofErr w:type="gramEnd"/>
          <w:r w:rsidRPr="004E0960">
            <w:rPr>
              <w:rFonts w:ascii="Arial" w:hAnsi="Arial" w:cs="Arial"/>
              <w:sz w:val="16"/>
            </w:rPr>
            <w:tab/>
          </w:r>
          <w:r w:rsidR="00805D01">
            <w:rPr>
              <w:rFonts w:ascii="Arial" w:hAnsi="Arial" w:cs="Arial"/>
              <w:sz w:val="16"/>
            </w:rPr>
            <w:t>DPA</w:t>
          </w:r>
        </w:p>
      </w:tc>
    </w:tr>
  </w:tbl>
  <w:p w14:paraId="529B1F83" w14:textId="77777777" w:rsidR="00D972A2" w:rsidRPr="007C6940" w:rsidRDefault="00D972A2" w:rsidP="00A12F74">
    <w:pPr>
      <w:spacing w:before="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A6773" w14:textId="77777777" w:rsidR="0064741B" w:rsidRDefault="0064741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4B5"/>
    <w:rsid w:val="000227CB"/>
    <w:rsid w:val="00023FA3"/>
    <w:rsid w:val="000278E3"/>
    <w:rsid w:val="000317FF"/>
    <w:rsid w:val="00061433"/>
    <w:rsid w:val="0008603E"/>
    <w:rsid w:val="000943E5"/>
    <w:rsid w:val="00095004"/>
    <w:rsid w:val="000C115A"/>
    <w:rsid w:val="000C372B"/>
    <w:rsid w:val="000D51F0"/>
    <w:rsid w:val="001111CE"/>
    <w:rsid w:val="00111FC7"/>
    <w:rsid w:val="00122B1F"/>
    <w:rsid w:val="00141657"/>
    <w:rsid w:val="00144337"/>
    <w:rsid w:val="00156841"/>
    <w:rsid w:val="00167E66"/>
    <w:rsid w:val="00173687"/>
    <w:rsid w:val="00177B36"/>
    <w:rsid w:val="0019007C"/>
    <w:rsid w:val="00192023"/>
    <w:rsid w:val="001A2264"/>
    <w:rsid w:val="001B01E9"/>
    <w:rsid w:val="001B3718"/>
    <w:rsid w:val="001E36E3"/>
    <w:rsid w:val="00216518"/>
    <w:rsid w:val="002233C4"/>
    <w:rsid w:val="00227E23"/>
    <w:rsid w:val="00233F44"/>
    <w:rsid w:val="002462D7"/>
    <w:rsid w:val="00246875"/>
    <w:rsid w:val="0025091D"/>
    <w:rsid w:val="00264AD9"/>
    <w:rsid w:val="00267F10"/>
    <w:rsid w:val="00273EC8"/>
    <w:rsid w:val="002A3678"/>
    <w:rsid w:val="002B6CE5"/>
    <w:rsid w:val="002D3678"/>
    <w:rsid w:val="002F028C"/>
    <w:rsid w:val="003504AB"/>
    <w:rsid w:val="00361C07"/>
    <w:rsid w:val="00391935"/>
    <w:rsid w:val="003B5C9B"/>
    <w:rsid w:val="003C49FD"/>
    <w:rsid w:val="003D1ACC"/>
    <w:rsid w:val="004070FE"/>
    <w:rsid w:val="00414D2E"/>
    <w:rsid w:val="00457168"/>
    <w:rsid w:val="004C0674"/>
    <w:rsid w:val="004D3BD1"/>
    <w:rsid w:val="004E0960"/>
    <w:rsid w:val="004F025C"/>
    <w:rsid w:val="0050502C"/>
    <w:rsid w:val="00515C34"/>
    <w:rsid w:val="00536A31"/>
    <w:rsid w:val="00556364"/>
    <w:rsid w:val="0056412E"/>
    <w:rsid w:val="005842BA"/>
    <w:rsid w:val="005924CC"/>
    <w:rsid w:val="005B6265"/>
    <w:rsid w:val="005D24B5"/>
    <w:rsid w:val="005D6D63"/>
    <w:rsid w:val="0060454F"/>
    <w:rsid w:val="0061631A"/>
    <w:rsid w:val="0064741B"/>
    <w:rsid w:val="00681961"/>
    <w:rsid w:val="00692069"/>
    <w:rsid w:val="006B1E58"/>
    <w:rsid w:val="006D1D85"/>
    <w:rsid w:val="006E6BA4"/>
    <w:rsid w:val="00700133"/>
    <w:rsid w:val="0074458F"/>
    <w:rsid w:val="00775AA1"/>
    <w:rsid w:val="007A1D49"/>
    <w:rsid w:val="007B52B2"/>
    <w:rsid w:val="007B7805"/>
    <w:rsid w:val="007C6940"/>
    <w:rsid w:val="007D4616"/>
    <w:rsid w:val="007F5A3C"/>
    <w:rsid w:val="00805D01"/>
    <w:rsid w:val="008322D3"/>
    <w:rsid w:val="00833480"/>
    <w:rsid w:val="00835F8A"/>
    <w:rsid w:val="00846E12"/>
    <w:rsid w:val="008803C7"/>
    <w:rsid w:val="00895F90"/>
    <w:rsid w:val="008A7810"/>
    <w:rsid w:val="008E1908"/>
    <w:rsid w:val="00915945"/>
    <w:rsid w:val="00927BE1"/>
    <w:rsid w:val="009571B9"/>
    <w:rsid w:val="00960C9C"/>
    <w:rsid w:val="00964E0E"/>
    <w:rsid w:val="00981A99"/>
    <w:rsid w:val="00987BFA"/>
    <w:rsid w:val="009A28CD"/>
    <w:rsid w:val="009D21DA"/>
    <w:rsid w:val="009F7337"/>
    <w:rsid w:val="00A0175D"/>
    <w:rsid w:val="00A12F74"/>
    <w:rsid w:val="00A43D9F"/>
    <w:rsid w:val="00A531DF"/>
    <w:rsid w:val="00A94D27"/>
    <w:rsid w:val="00AA65DB"/>
    <w:rsid w:val="00AE76F0"/>
    <w:rsid w:val="00AF4A1F"/>
    <w:rsid w:val="00B506FE"/>
    <w:rsid w:val="00B869EA"/>
    <w:rsid w:val="00B9694D"/>
    <w:rsid w:val="00BA64FA"/>
    <w:rsid w:val="00BB20D8"/>
    <w:rsid w:val="00BC0584"/>
    <w:rsid w:val="00BE0133"/>
    <w:rsid w:val="00C119B5"/>
    <w:rsid w:val="00C16FE5"/>
    <w:rsid w:val="00C36FB3"/>
    <w:rsid w:val="00C859BA"/>
    <w:rsid w:val="00C93684"/>
    <w:rsid w:val="00CA0A7E"/>
    <w:rsid w:val="00CA1B52"/>
    <w:rsid w:val="00CD1496"/>
    <w:rsid w:val="00CD2C6C"/>
    <w:rsid w:val="00CE543F"/>
    <w:rsid w:val="00CF5EAF"/>
    <w:rsid w:val="00D05FCB"/>
    <w:rsid w:val="00D169BF"/>
    <w:rsid w:val="00D7312D"/>
    <w:rsid w:val="00D972A2"/>
    <w:rsid w:val="00DA16C2"/>
    <w:rsid w:val="00DB6D38"/>
    <w:rsid w:val="00DC0A30"/>
    <w:rsid w:val="00DE1A43"/>
    <w:rsid w:val="00DF68D4"/>
    <w:rsid w:val="00E12FEE"/>
    <w:rsid w:val="00E16146"/>
    <w:rsid w:val="00E16FFA"/>
    <w:rsid w:val="00E31AE2"/>
    <w:rsid w:val="00E854EA"/>
    <w:rsid w:val="00EB2551"/>
    <w:rsid w:val="00ED0BC7"/>
    <w:rsid w:val="00EE296F"/>
    <w:rsid w:val="00EE69BD"/>
    <w:rsid w:val="00F05F79"/>
    <w:rsid w:val="00F17131"/>
    <w:rsid w:val="00F24FCC"/>
    <w:rsid w:val="00F26047"/>
    <w:rsid w:val="00F50234"/>
    <w:rsid w:val="00F503E5"/>
    <w:rsid w:val="00F8643B"/>
    <w:rsid w:val="00FC0F97"/>
    <w:rsid w:val="00FC73CE"/>
    <w:rsid w:val="00FE13CC"/>
    <w:rsid w:val="00FE1F3F"/>
    <w:rsid w:val="00FF0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29B1E63"/>
  <w15:docId w15:val="{ED68160E-DE4E-43E0-9FC0-FFAC67CB8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BC058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D972A2"/>
    <w:pPr>
      <w:keepNext/>
      <w:ind w:right="-51"/>
      <w:jc w:val="right"/>
      <w:outlineLvl w:val="1"/>
    </w:pPr>
    <w:rPr>
      <w:rFonts w:ascii="Arial" w:hAnsi="Arial" w:cs="Arial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260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1E36E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E36E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E31AE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50502C"/>
    <w:rPr>
      <w:sz w:val="16"/>
      <w:szCs w:val="16"/>
    </w:rPr>
  </w:style>
  <w:style w:type="paragraph" w:styleId="CommentText">
    <w:name w:val="annotation text"/>
    <w:basedOn w:val="Normal"/>
    <w:semiHidden/>
    <w:rsid w:val="0050502C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0502C"/>
    <w:rPr>
      <w:b/>
      <w:bCs/>
    </w:rPr>
  </w:style>
  <w:style w:type="character" w:customStyle="1" w:styleId="HeaderChar">
    <w:name w:val="Header Char"/>
    <w:link w:val="Header"/>
    <w:uiPriority w:val="99"/>
    <w:rsid w:val="005D24B5"/>
    <w:rPr>
      <w:sz w:val="24"/>
      <w:szCs w:val="24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D972A2"/>
    <w:rPr>
      <w:rFonts w:ascii="Arial" w:hAnsi="Arial" w:cs="Arial"/>
      <w:b/>
      <w:bCs/>
      <w:sz w:val="22"/>
      <w:szCs w:val="24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A12F74"/>
    <w:pPr>
      <w:widowControl w:val="0"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ttm\AppData\Roaming\Microsoft\Templates\Performance%20interview%20planning%20checkli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1CBFDF9FDC2B45BD0395E26417BC17" ma:contentTypeVersion="16" ma:contentTypeDescription="Create a new document." ma:contentTypeScope="" ma:versionID="0a74d1addb4035ab20e15f446615b69b">
  <xsd:schema xmlns:xsd="http://www.w3.org/2001/XMLSchema" xmlns:xs="http://www.w3.org/2001/XMLSchema" xmlns:p="http://schemas.microsoft.com/office/2006/metadata/properties" xmlns:ns2="eb742444-7279-40ee-b93b-b32e38f03bb6" xmlns:ns3="a899ba08-1186-44c3-aef7-3cee501a5bd8" xmlns:ns4="9d59c19b-f9a6-4d45-be0b-104f99901e22" targetNamespace="http://schemas.microsoft.com/office/2006/metadata/properties" ma:root="true" ma:fieldsID="4efd2594e628c7ccdf5331387d515e7c" ns2:_="" ns3:_="" ns4:_="">
    <xsd:import namespace="eb742444-7279-40ee-b93b-b32e38f03bb6"/>
    <xsd:import namespace="a899ba08-1186-44c3-aef7-3cee501a5bd8"/>
    <xsd:import namespace="9d59c19b-f9a6-4d45-be0b-104f99901e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742444-7279-40ee-b93b-b32e38f03b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0f8f116-383d-4cdf-b2a2-c36b44fcec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99ba08-1186-44c3-aef7-3cee501a5bd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59c19b-f9a6-4d45-be0b-104f99901e2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379e097-fd2a-4453-9013-217591dad64a}" ma:internalName="TaxCatchAll" ma:showField="CatchAllData" ma:web="9d59c19b-f9a6-4d45-be0b-104f99901e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742444-7279-40ee-b93b-b32e38f03bb6">
      <Terms xmlns="http://schemas.microsoft.com/office/infopath/2007/PartnerControls"/>
    </lcf76f155ced4ddcb4097134ff3c332f>
    <TaxCatchAll xmlns="9d59c19b-f9a6-4d45-be0b-104f99901e22" xsi:nil="true"/>
  </documentManagement>
</p:properties>
</file>

<file path=customXml/itemProps1.xml><?xml version="1.0" encoding="utf-8"?>
<ds:datastoreItem xmlns:ds="http://schemas.openxmlformats.org/officeDocument/2006/customXml" ds:itemID="{EFFEF6AA-7A79-40C8-8874-17EF54F537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742444-7279-40ee-b93b-b32e38f03bb6"/>
    <ds:schemaRef ds:uri="a899ba08-1186-44c3-aef7-3cee501a5bd8"/>
    <ds:schemaRef ds:uri="9d59c19b-f9a6-4d45-be0b-104f99901e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2AF4BD-0AE7-4734-AA7C-41361A53D0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CD820C-FAEC-4978-B0D1-AEE4A3E9DEDE}">
  <ds:schemaRefs>
    <ds:schemaRef ds:uri="http://schemas.microsoft.com/office/2006/metadata/properties"/>
    <ds:schemaRef ds:uri="http://schemas.microsoft.com/office/infopath/2007/PartnerControls"/>
    <ds:schemaRef ds:uri="eb742444-7279-40ee-b93b-b32e38f03bb6"/>
    <ds:schemaRef ds:uri="9d59c19b-f9a6-4d45-be0b-104f99901e2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Performance interview planning checklist.dot</Template>
  <TotalTime>981</TotalTime>
  <Pages>4</Pages>
  <Words>783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Office Personnel Induction - Orientation Checklist</vt:lpstr>
    </vt:vector>
  </TitlesOfParts>
  <Company>HP</Company>
  <LinksUpToDate>false</LinksUpToDate>
  <CharactersWithSpaces>5242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Office Personnel Induction - Orientation Checklist</dc:title>
  <dc:creator>Kerry Everett - GSH DBN</dc:creator>
  <cp:lastModifiedBy>Felicia Hong</cp:lastModifiedBy>
  <cp:revision>18</cp:revision>
  <cp:lastPrinted>2013-11-25T13:14:00Z</cp:lastPrinted>
  <dcterms:created xsi:type="dcterms:W3CDTF">2015-10-16T04:35:00Z</dcterms:created>
  <dcterms:modified xsi:type="dcterms:W3CDTF">2025-08-18T07:15:00Z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TC011436351033</vt:lpwstr>
  </property>
  <property fmtid="{D5CDD505-2E9C-101B-9397-08002B2CF9AE}" pid="3" name="ContentTypeId">
    <vt:lpwstr>0x010100DD1CBFDF9FDC2B45BD0395E26417BC17</vt:lpwstr>
  </property>
  <property fmtid="{D5CDD505-2E9C-101B-9397-08002B2CF9AE}" pid="4" name="Document name">
    <vt:lpwstr>Office Personnel Induction - Orientation Checklist</vt:lpwstr>
  </property>
  <property fmtid="{D5CDD505-2E9C-101B-9397-08002B2CF9AE}" pid="5" name="MediaServiceImageTags">
    <vt:lpwstr/>
  </property>
</Properties>
</file>